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267A5" w14:textId="77777777" w:rsidR="006A4410" w:rsidRDefault="006A4410" w:rsidP="004B1A4F">
      <w:pPr>
        <w:jc w:val="center"/>
        <w:rPr>
          <w:b/>
          <w:smallCaps/>
        </w:rPr>
      </w:pPr>
    </w:p>
    <w:p w14:paraId="1B4F0C7F" w14:textId="77777777" w:rsidR="00B27ACF" w:rsidRDefault="00B27ACF" w:rsidP="004B1A4F">
      <w:pPr>
        <w:jc w:val="center"/>
        <w:rPr>
          <w:b/>
          <w:smallCaps/>
        </w:rPr>
      </w:pPr>
    </w:p>
    <w:p w14:paraId="429F18D0" w14:textId="77777777" w:rsidR="00D54062" w:rsidRDefault="00D54062" w:rsidP="004B1A4F">
      <w:pPr>
        <w:jc w:val="center"/>
        <w:rPr>
          <w:b/>
          <w:smallCaps/>
        </w:rPr>
      </w:pPr>
    </w:p>
    <w:p w14:paraId="6C87B1A3" w14:textId="77777777" w:rsidR="004B1A4F" w:rsidRDefault="0062192C" w:rsidP="004B1A4F">
      <w:pPr>
        <w:jc w:val="center"/>
        <w:rPr>
          <w:b/>
          <w:bCs/>
          <w:smallCaps/>
          <w:szCs w:val="22"/>
        </w:rPr>
      </w:pPr>
      <w:r>
        <w:rPr>
          <w:b/>
          <w:bCs/>
          <w:smallCaps/>
          <w:szCs w:val="22"/>
        </w:rPr>
        <w:t xml:space="preserve">Space </w:t>
      </w:r>
      <w:r w:rsidR="00FA3B96">
        <w:rPr>
          <w:b/>
          <w:bCs/>
          <w:smallCaps/>
          <w:szCs w:val="22"/>
        </w:rPr>
        <w:t>Policy &amp; Law Course Outline 2017</w:t>
      </w:r>
    </w:p>
    <w:p w14:paraId="2CB69E65" w14:textId="77777777" w:rsidR="00E26A40" w:rsidRDefault="00FA3B96" w:rsidP="004B1A4F">
      <w:pPr>
        <w:jc w:val="center"/>
        <w:rPr>
          <w:bCs/>
          <w:smallCaps/>
          <w:szCs w:val="22"/>
        </w:rPr>
      </w:pPr>
      <w:r>
        <w:rPr>
          <w:bCs/>
          <w:smallCaps/>
          <w:szCs w:val="22"/>
        </w:rPr>
        <w:t>16 to 18</w:t>
      </w:r>
      <w:r w:rsidR="00D54062">
        <w:rPr>
          <w:bCs/>
          <w:smallCaps/>
          <w:szCs w:val="22"/>
        </w:rPr>
        <w:t xml:space="preserve"> </w:t>
      </w:r>
      <w:r>
        <w:rPr>
          <w:bCs/>
          <w:smallCaps/>
          <w:szCs w:val="22"/>
        </w:rPr>
        <w:t>October 2017</w:t>
      </w:r>
    </w:p>
    <w:p w14:paraId="74E75CFC" w14:textId="77777777" w:rsidR="00F60B0A" w:rsidRPr="00E26A40" w:rsidRDefault="00F60B0A" w:rsidP="004B1A4F">
      <w:pPr>
        <w:jc w:val="center"/>
        <w:rPr>
          <w:bCs/>
          <w:smallCaps/>
          <w:szCs w:val="22"/>
        </w:rPr>
      </w:pPr>
      <w:r>
        <w:rPr>
          <w:bCs/>
          <w:smallCaps/>
          <w:szCs w:val="22"/>
        </w:rPr>
        <w:t xml:space="preserve">Charles </w:t>
      </w:r>
      <w:proofErr w:type="spellStart"/>
      <w:r>
        <w:rPr>
          <w:bCs/>
          <w:smallCaps/>
          <w:szCs w:val="22"/>
        </w:rPr>
        <w:t>Clore</w:t>
      </w:r>
      <w:proofErr w:type="spellEnd"/>
      <w:r>
        <w:rPr>
          <w:bCs/>
          <w:smallCaps/>
          <w:szCs w:val="22"/>
        </w:rPr>
        <w:t xml:space="preserve"> House, Russell Square, London</w:t>
      </w:r>
    </w:p>
    <w:p w14:paraId="6AE716A5" w14:textId="77777777" w:rsidR="0094439D" w:rsidRDefault="0094439D" w:rsidP="004B1A4F">
      <w:pPr>
        <w:rPr>
          <w:smallCaps/>
          <w:szCs w:val="22"/>
        </w:rPr>
      </w:pPr>
    </w:p>
    <w:p w14:paraId="3E5CB5BF" w14:textId="77777777" w:rsidR="0090693E" w:rsidRDefault="0090693E" w:rsidP="004B1A4F">
      <w:pPr>
        <w:rPr>
          <w:smallCaps/>
          <w:szCs w:val="22"/>
        </w:rPr>
      </w:pPr>
    </w:p>
    <w:p w14:paraId="05B53955" w14:textId="77777777" w:rsidR="0090693E" w:rsidRPr="0090693E" w:rsidRDefault="0090693E" w:rsidP="0090693E">
      <w:pPr>
        <w:jc w:val="center"/>
        <w:rPr>
          <w:b/>
          <w:smallCaps/>
          <w:szCs w:val="22"/>
        </w:rPr>
      </w:pPr>
      <w:r>
        <w:rPr>
          <w:b/>
          <w:smallCaps/>
          <w:szCs w:val="22"/>
        </w:rPr>
        <w:t>Sessions</w:t>
      </w:r>
    </w:p>
    <w:p w14:paraId="1465164C" w14:textId="77777777" w:rsidR="0090693E" w:rsidRDefault="0090693E" w:rsidP="004B1A4F">
      <w:pPr>
        <w:rPr>
          <w:smallCaps/>
          <w:szCs w:val="22"/>
        </w:rPr>
      </w:pPr>
    </w:p>
    <w:p w14:paraId="05151FBB" w14:textId="77777777" w:rsidR="004B1A4F" w:rsidRPr="0094439D" w:rsidRDefault="002B538A" w:rsidP="004B1A4F">
      <w:pPr>
        <w:rPr>
          <w:smallCaps/>
          <w:szCs w:val="22"/>
        </w:rPr>
      </w:pPr>
      <w:r>
        <w:rPr>
          <w:b/>
          <w:smallCaps/>
          <w:szCs w:val="22"/>
        </w:rPr>
        <w:t>Mon</w:t>
      </w:r>
      <w:r w:rsidR="004B1A4F" w:rsidRPr="004B1A4F">
        <w:rPr>
          <w:b/>
          <w:smallCaps/>
          <w:szCs w:val="22"/>
        </w:rPr>
        <w:t xml:space="preserve">day </w:t>
      </w:r>
      <w:r w:rsidR="00E51D60">
        <w:rPr>
          <w:b/>
          <w:smallCaps/>
          <w:szCs w:val="22"/>
        </w:rPr>
        <w:t>16</w:t>
      </w:r>
      <w:r>
        <w:rPr>
          <w:b/>
          <w:smallCaps/>
          <w:szCs w:val="22"/>
        </w:rPr>
        <w:t xml:space="preserve"> </w:t>
      </w:r>
      <w:r w:rsidR="00E51D60">
        <w:rPr>
          <w:b/>
          <w:smallCaps/>
          <w:szCs w:val="22"/>
        </w:rPr>
        <w:t>October 2017</w:t>
      </w:r>
      <w:r w:rsidR="0094439D">
        <w:rPr>
          <w:b/>
          <w:smallCaps/>
          <w:szCs w:val="22"/>
        </w:rPr>
        <w:t xml:space="preserve"> – </w:t>
      </w:r>
      <w:r w:rsidR="000512D6" w:rsidRPr="000512D6">
        <w:rPr>
          <w:smallCaps/>
          <w:szCs w:val="22"/>
        </w:rPr>
        <w:t xml:space="preserve">Morning </w:t>
      </w:r>
      <w:r w:rsidR="003C286D">
        <w:rPr>
          <w:smallCaps/>
          <w:szCs w:val="22"/>
        </w:rPr>
        <w:t>09.30</w:t>
      </w:r>
      <w:r w:rsidR="00E1041C">
        <w:rPr>
          <w:smallCaps/>
          <w:szCs w:val="22"/>
        </w:rPr>
        <w:t xml:space="preserve"> – 1</w:t>
      </w:r>
      <w:r w:rsidR="00557E1B">
        <w:rPr>
          <w:smallCaps/>
          <w:szCs w:val="22"/>
        </w:rPr>
        <w:t>2.</w:t>
      </w:r>
      <w:r w:rsidR="007661C7">
        <w:rPr>
          <w:smallCaps/>
          <w:szCs w:val="22"/>
        </w:rPr>
        <w:t>45</w:t>
      </w:r>
      <w:r w:rsidR="00D54062">
        <w:rPr>
          <w:smallCaps/>
          <w:szCs w:val="22"/>
        </w:rPr>
        <w:t xml:space="preserve">; Afternoon </w:t>
      </w:r>
      <w:r w:rsidR="007661C7">
        <w:rPr>
          <w:smallCaps/>
          <w:szCs w:val="22"/>
        </w:rPr>
        <w:t xml:space="preserve">13.45 </w:t>
      </w:r>
      <w:r w:rsidR="00557E1B">
        <w:rPr>
          <w:smallCaps/>
          <w:szCs w:val="22"/>
        </w:rPr>
        <w:t>- 17.00</w:t>
      </w:r>
    </w:p>
    <w:p w14:paraId="166EEC4D" w14:textId="77777777" w:rsidR="00072895" w:rsidRPr="004B1A4F" w:rsidRDefault="00072895" w:rsidP="004B1A4F">
      <w:pPr>
        <w:rPr>
          <w:b/>
          <w:smallCaps/>
          <w:szCs w:val="22"/>
        </w:rPr>
      </w:pPr>
    </w:p>
    <w:p w14:paraId="386C159F" w14:textId="77777777" w:rsidR="0062192C" w:rsidRDefault="004B1A4F" w:rsidP="004B1A4F">
      <w:pPr>
        <w:rPr>
          <w:smallCaps/>
          <w:szCs w:val="22"/>
        </w:rPr>
      </w:pPr>
      <w:r w:rsidRPr="004B1A4F">
        <w:rPr>
          <w:smallCaps/>
          <w:szCs w:val="22"/>
        </w:rPr>
        <w:t xml:space="preserve">Morning Session:  </w:t>
      </w:r>
    </w:p>
    <w:p w14:paraId="258651D3" w14:textId="77777777" w:rsidR="0062192C" w:rsidRDefault="0062192C" w:rsidP="004B1A4F">
      <w:pPr>
        <w:rPr>
          <w:smallCaps/>
          <w:szCs w:val="22"/>
        </w:rPr>
      </w:pPr>
    </w:p>
    <w:p w14:paraId="2CFDD60F" w14:textId="77777777" w:rsidR="0094439D" w:rsidRDefault="00E1041C" w:rsidP="004B1A4F">
      <w:pPr>
        <w:rPr>
          <w:smallCaps/>
          <w:szCs w:val="22"/>
        </w:rPr>
      </w:pPr>
      <w:r>
        <w:rPr>
          <w:smallCaps/>
          <w:szCs w:val="22"/>
        </w:rPr>
        <w:t xml:space="preserve">1. </w:t>
      </w:r>
      <w:r w:rsidR="0062192C">
        <w:rPr>
          <w:smallCaps/>
          <w:szCs w:val="22"/>
        </w:rPr>
        <w:t xml:space="preserve">Space </w:t>
      </w:r>
      <w:proofErr w:type="gramStart"/>
      <w:r w:rsidR="0062192C">
        <w:rPr>
          <w:smallCaps/>
          <w:szCs w:val="22"/>
        </w:rPr>
        <w:t>Environment</w:t>
      </w:r>
      <w:proofErr w:type="gramEnd"/>
      <w:r w:rsidR="0062192C">
        <w:rPr>
          <w:smallCaps/>
          <w:szCs w:val="22"/>
        </w:rPr>
        <w:t xml:space="preserve"> and </w:t>
      </w:r>
      <w:r w:rsidR="004B1A4F" w:rsidRPr="004B1A4F">
        <w:rPr>
          <w:smallCaps/>
          <w:szCs w:val="22"/>
        </w:rPr>
        <w:t>Technology</w:t>
      </w:r>
      <w:r w:rsidR="00557E1B">
        <w:rPr>
          <w:smallCaps/>
          <w:szCs w:val="22"/>
        </w:rPr>
        <w:t xml:space="preserve"> - 09.30 - 11.00</w:t>
      </w:r>
      <w:r w:rsidR="00F83FC8">
        <w:rPr>
          <w:smallCaps/>
          <w:szCs w:val="22"/>
        </w:rPr>
        <w:tab/>
      </w:r>
      <w:r w:rsidR="002B538A">
        <w:rPr>
          <w:smallCaps/>
          <w:szCs w:val="22"/>
        </w:rPr>
        <w:tab/>
      </w:r>
      <w:r w:rsidR="00F66367">
        <w:rPr>
          <w:smallCaps/>
          <w:szCs w:val="22"/>
        </w:rPr>
        <w:t>AS</w:t>
      </w:r>
      <w:r w:rsidR="00F66367" w:rsidRPr="00F66367">
        <w:rPr>
          <w:smallCaps/>
          <w:szCs w:val="22"/>
        </w:rPr>
        <w:t xml:space="preserve"> </w:t>
      </w:r>
      <w:r w:rsidR="008C57B0">
        <w:rPr>
          <w:smallCaps/>
          <w:szCs w:val="22"/>
        </w:rPr>
        <w:t xml:space="preserve">&amp; </w:t>
      </w:r>
      <w:r w:rsidR="00F66367">
        <w:rPr>
          <w:smallCaps/>
          <w:szCs w:val="22"/>
        </w:rPr>
        <w:t>SM</w:t>
      </w:r>
    </w:p>
    <w:p w14:paraId="2109BF17" w14:textId="77777777" w:rsidR="004B1A4F" w:rsidRPr="004B1A4F" w:rsidRDefault="004B1A4F" w:rsidP="004B1A4F">
      <w:pPr>
        <w:rPr>
          <w:szCs w:val="22"/>
        </w:rPr>
      </w:pPr>
    </w:p>
    <w:p w14:paraId="0DF48D55" w14:textId="77777777" w:rsidR="00E1041C" w:rsidRDefault="00E1041C" w:rsidP="0062192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Delimitation of Space and Airspace</w:t>
      </w:r>
    </w:p>
    <w:p w14:paraId="79DE9D4A" w14:textId="77777777" w:rsidR="0062192C" w:rsidRDefault="004B1A4F" w:rsidP="0062192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The Space Environment and Space Technology: Orbits,</w:t>
      </w:r>
      <w:r w:rsidR="00072895">
        <w:rPr>
          <w:rFonts w:ascii="Times New Roman" w:hAnsi="Times New Roman"/>
        </w:rPr>
        <w:t xml:space="preserve"> signals, t</w:t>
      </w:r>
      <w:r w:rsidRPr="004B1A4F">
        <w:rPr>
          <w:rFonts w:ascii="Times New Roman" w:hAnsi="Times New Roman"/>
        </w:rPr>
        <w:t xml:space="preserve">ypes of </w:t>
      </w:r>
      <w:r w:rsidR="00072895">
        <w:rPr>
          <w:rFonts w:ascii="Times New Roman" w:hAnsi="Times New Roman"/>
        </w:rPr>
        <w:t>s</w:t>
      </w:r>
      <w:r w:rsidRPr="004B1A4F">
        <w:rPr>
          <w:rFonts w:ascii="Times New Roman" w:hAnsi="Times New Roman"/>
        </w:rPr>
        <w:t>pacecraft</w:t>
      </w:r>
    </w:p>
    <w:p w14:paraId="6C450E8D" w14:textId="77777777" w:rsidR="00AC05FD" w:rsidRDefault="00AC05FD" w:rsidP="0062192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Discussion and questions</w:t>
      </w:r>
    </w:p>
    <w:p w14:paraId="304C1C01" w14:textId="77777777" w:rsidR="0062192C" w:rsidRDefault="0062192C" w:rsidP="0062192C">
      <w:pPr>
        <w:rPr>
          <w:smallCaps/>
        </w:rPr>
      </w:pPr>
    </w:p>
    <w:p w14:paraId="72DB11AD" w14:textId="77777777" w:rsidR="00E1041C" w:rsidRDefault="00557E1B" w:rsidP="0062192C">
      <w:pPr>
        <w:rPr>
          <w:smallCaps/>
        </w:rPr>
      </w:pPr>
      <w:r>
        <w:rPr>
          <w:smallCaps/>
        </w:rPr>
        <w:t>Break - 11.00</w:t>
      </w:r>
      <w:r w:rsidR="00E1041C">
        <w:rPr>
          <w:smallCaps/>
        </w:rPr>
        <w:t xml:space="preserve"> - </w:t>
      </w:r>
      <w:r w:rsidR="007661C7">
        <w:rPr>
          <w:smallCaps/>
        </w:rPr>
        <w:t>11.15</w:t>
      </w:r>
    </w:p>
    <w:p w14:paraId="59420658" w14:textId="77777777" w:rsidR="00E1041C" w:rsidRDefault="00E1041C" w:rsidP="0062192C">
      <w:pPr>
        <w:rPr>
          <w:smallCaps/>
        </w:rPr>
      </w:pPr>
    </w:p>
    <w:p w14:paraId="54FA3868" w14:textId="77777777" w:rsidR="0062192C" w:rsidRPr="0062192C" w:rsidRDefault="0062192C" w:rsidP="0062192C">
      <w:r>
        <w:rPr>
          <w:smallCaps/>
        </w:rPr>
        <w:t xml:space="preserve">2. </w:t>
      </w:r>
      <w:r w:rsidR="008E32B4">
        <w:rPr>
          <w:smallCaps/>
        </w:rPr>
        <w:t>The Policy</w:t>
      </w:r>
      <w:r w:rsidRPr="0062192C">
        <w:rPr>
          <w:smallCaps/>
        </w:rPr>
        <w:t xml:space="preserve"> Regime of Space</w:t>
      </w:r>
      <w:r w:rsidRPr="0062192C">
        <w:t xml:space="preserve"> </w:t>
      </w:r>
      <w:r w:rsidR="007661C7">
        <w:t xml:space="preserve">- </w:t>
      </w:r>
      <w:proofErr w:type="gramStart"/>
      <w:r w:rsidR="007661C7">
        <w:t>11.15 - 12.45</w:t>
      </w:r>
      <w:r w:rsidR="00E1041C">
        <w:tab/>
      </w:r>
      <w:r w:rsidR="00F83FC8">
        <w:tab/>
      </w:r>
      <w:r w:rsidR="00E1041C">
        <w:tab/>
        <w:t>J-JD</w:t>
      </w:r>
      <w:proofErr w:type="gramEnd"/>
    </w:p>
    <w:p w14:paraId="1E52D0D7" w14:textId="77777777" w:rsidR="0062192C" w:rsidRPr="008E32B4" w:rsidRDefault="0062192C" w:rsidP="008E32B4">
      <w:pPr>
        <w:ind w:left="360"/>
      </w:pPr>
    </w:p>
    <w:p w14:paraId="6A228086" w14:textId="77777777" w:rsidR="004B1A4F" w:rsidRDefault="008E32B4" w:rsidP="004B1A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Policy </w:t>
      </w:r>
      <w:r w:rsidR="004B1A4F" w:rsidRPr="004B1A4F">
        <w:rPr>
          <w:rFonts w:ascii="Times New Roman" w:hAnsi="Times New Roman"/>
        </w:rPr>
        <w:t>Prin</w:t>
      </w:r>
      <w:r w:rsidR="00072895">
        <w:rPr>
          <w:rFonts w:ascii="Times New Roman" w:hAnsi="Times New Roman"/>
        </w:rPr>
        <w:t>ciples of Space, including P</w:t>
      </w:r>
      <w:r w:rsidR="004B1A4F" w:rsidRPr="004B1A4F">
        <w:rPr>
          <w:rFonts w:ascii="Times New Roman" w:hAnsi="Times New Roman"/>
        </w:rPr>
        <w:t xml:space="preserve">eaceful Use, </w:t>
      </w:r>
      <w:r>
        <w:rPr>
          <w:rFonts w:ascii="Times New Roman" w:hAnsi="Times New Roman"/>
        </w:rPr>
        <w:t>Cooperation and Non-interference</w:t>
      </w:r>
    </w:p>
    <w:p w14:paraId="48A98C44" w14:textId="77777777" w:rsidR="00315E96" w:rsidRPr="00315E96" w:rsidRDefault="00315E96" w:rsidP="004B1A4F">
      <w:pPr>
        <w:pStyle w:val="BodyTextIndent2"/>
        <w:numPr>
          <w:ilvl w:val="0"/>
          <w:numId w:val="20"/>
        </w:numPr>
        <w:rPr>
          <w:rFonts w:ascii="Times New Roman" w:hAnsi="Times New Roman" w:cs="Times New Roman"/>
          <w:szCs w:val="22"/>
        </w:rPr>
      </w:pPr>
      <w:r w:rsidRPr="004B1A4F">
        <w:rPr>
          <w:rFonts w:ascii="Times New Roman" w:hAnsi="Times New Roman" w:cs="Times New Roman"/>
          <w:szCs w:val="22"/>
        </w:rPr>
        <w:t>Policy development, space policy institutions and organisations</w:t>
      </w:r>
    </w:p>
    <w:p w14:paraId="2B76E2A6" w14:textId="77777777" w:rsidR="00315E96" w:rsidRDefault="00315E96" w:rsidP="00315E9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International and National Institutions</w:t>
      </w:r>
      <w:r w:rsidR="00560D6D">
        <w:rPr>
          <w:rFonts w:ascii="Times New Roman" w:hAnsi="Times New Roman"/>
        </w:rPr>
        <w:t>, including UN COPUOS</w:t>
      </w:r>
      <w:r>
        <w:rPr>
          <w:rFonts w:ascii="Times New Roman" w:hAnsi="Times New Roman"/>
        </w:rPr>
        <w:t xml:space="preserve"> - nature and role</w:t>
      </w:r>
    </w:p>
    <w:p w14:paraId="0AE1BAE5" w14:textId="77777777" w:rsidR="004B1A4F" w:rsidRPr="0094439D" w:rsidRDefault="0094439D" w:rsidP="004B1A4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Discussion and questions</w:t>
      </w:r>
      <w:r>
        <w:rPr>
          <w:rFonts w:ascii="Times New Roman" w:hAnsi="Times New Roman"/>
        </w:rPr>
        <w:br/>
      </w:r>
      <w:r w:rsidR="004B1A4F" w:rsidRPr="0094439D">
        <w:rPr>
          <w:rFonts w:ascii="Times New Roman" w:hAnsi="Times New Roman"/>
        </w:rPr>
        <w:tab/>
      </w:r>
    </w:p>
    <w:p w14:paraId="10CBACB3" w14:textId="77777777" w:rsidR="007661C7" w:rsidRDefault="007661C7" w:rsidP="007661C7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Break - 12.45 - 13.45</w:t>
      </w:r>
    </w:p>
    <w:p w14:paraId="70AD09C5" w14:textId="77777777" w:rsidR="007661C7" w:rsidRDefault="007661C7" w:rsidP="004B1A4F">
      <w:pPr>
        <w:rPr>
          <w:smallCaps/>
          <w:szCs w:val="22"/>
        </w:rPr>
      </w:pPr>
    </w:p>
    <w:p w14:paraId="395CB3FE" w14:textId="77777777" w:rsidR="00E1041C" w:rsidRDefault="004B1A4F" w:rsidP="004B1A4F">
      <w:pPr>
        <w:rPr>
          <w:smallCaps/>
          <w:szCs w:val="22"/>
        </w:rPr>
      </w:pPr>
      <w:r w:rsidRPr="004B1A4F">
        <w:rPr>
          <w:smallCaps/>
          <w:szCs w:val="22"/>
        </w:rPr>
        <w:t xml:space="preserve">Afternoon Session:  </w:t>
      </w:r>
    </w:p>
    <w:p w14:paraId="3471E0A1" w14:textId="77777777" w:rsidR="00E1041C" w:rsidRDefault="00E1041C" w:rsidP="004B1A4F">
      <w:pPr>
        <w:rPr>
          <w:smallCaps/>
          <w:szCs w:val="22"/>
        </w:rPr>
      </w:pPr>
    </w:p>
    <w:p w14:paraId="0FC353A9" w14:textId="77777777" w:rsidR="00E1041C" w:rsidRDefault="00E1041C" w:rsidP="004B1A4F">
      <w:pPr>
        <w:rPr>
          <w:smallCaps/>
          <w:szCs w:val="22"/>
        </w:rPr>
      </w:pPr>
      <w:r>
        <w:rPr>
          <w:smallCaps/>
        </w:rPr>
        <w:t>3. The</w:t>
      </w:r>
      <w:r w:rsidRPr="0062192C">
        <w:rPr>
          <w:smallCaps/>
        </w:rPr>
        <w:t xml:space="preserve"> Legal</w:t>
      </w:r>
      <w:r w:rsidRPr="004B1A4F">
        <w:rPr>
          <w:smallCaps/>
          <w:szCs w:val="22"/>
        </w:rPr>
        <w:t xml:space="preserve"> </w:t>
      </w:r>
      <w:r>
        <w:rPr>
          <w:smallCaps/>
          <w:szCs w:val="22"/>
        </w:rPr>
        <w:t>Regime - 1</w:t>
      </w:r>
      <w:r w:rsidR="007661C7">
        <w:rPr>
          <w:smallCaps/>
          <w:szCs w:val="22"/>
        </w:rPr>
        <w:t>3.45</w:t>
      </w:r>
      <w:r w:rsidR="00557E1B">
        <w:rPr>
          <w:smallCaps/>
          <w:szCs w:val="22"/>
        </w:rPr>
        <w:t xml:space="preserve"> - 15.15</w:t>
      </w:r>
      <w:r w:rsidR="00AC05FD">
        <w:rPr>
          <w:smallCaps/>
          <w:szCs w:val="22"/>
        </w:rPr>
        <w:tab/>
      </w:r>
      <w:r w:rsidR="00AC05FD">
        <w:rPr>
          <w:smallCaps/>
          <w:szCs w:val="22"/>
        </w:rPr>
        <w:tab/>
      </w:r>
      <w:r w:rsidR="00AC05FD">
        <w:rPr>
          <w:smallCaps/>
          <w:szCs w:val="22"/>
        </w:rPr>
        <w:tab/>
      </w:r>
      <w:r w:rsidR="00F83FC8">
        <w:rPr>
          <w:smallCaps/>
          <w:szCs w:val="22"/>
        </w:rPr>
        <w:tab/>
      </w:r>
      <w:r w:rsidR="00AC05FD">
        <w:rPr>
          <w:smallCaps/>
          <w:szCs w:val="22"/>
        </w:rPr>
        <w:tab/>
        <w:t>SM</w:t>
      </w:r>
    </w:p>
    <w:p w14:paraId="536D45B2" w14:textId="77777777" w:rsidR="008E32B4" w:rsidRDefault="008E32B4" w:rsidP="004B1A4F">
      <w:pPr>
        <w:rPr>
          <w:smallCaps/>
          <w:szCs w:val="22"/>
        </w:rPr>
      </w:pPr>
    </w:p>
    <w:p w14:paraId="2217AC8F" w14:textId="77777777" w:rsidR="00AC05FD" w:rsidRDefault="00AC05FD" w:rsidP="00AC05F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Sources of Space Law inc</w:t>
      </w:r>
      <w:r>
        <w:rPr>
          <w:rFonts w:ascii="Times New Roman" w:hAnsi="Times New Roman"/>
        </w:rPr>
        <w:t>luding the Outer Space Treaty, other conventions and treaties; a comparison with other legal r</w:t>
      </w:r>
      <w:r w:rsidRPr="004B1A4F">
        <w:rPr>
          <w:rFonts w:ascii="Times New Roman" w:hAnsi="Times New Roman"/>
        </w:rPr>
        <w:t>egimes such as Antarctic, Maritime and Air Law</w:t>
      </w:r>
    </w:p>
    <w:p w14:paraId="0143BD33" w14:textId="77777777" w:rsidR="009464AB" w:rsidRPr="004B1A4F" w:rsidRDefault="009464AB" w:rsidP="00AC05F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International Responsibility and Liability distinguished</w:t>
      </w:r>
    </w:p>
    <w:p w14:paraId="1EBDF970" w14:textId="77777777" w:rsidR="009464AB" w:rsidRDefault="009464AB" w:rsidP="009464A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National space laws</w:t>
      </w:r>
      <w:r w:rsidRPr="004B1A4F">
        <w:rPr>
          <w:rFonts w:ascii="Times New Roman" w:hAnsi="Times New Roman"/>
        </w:rPr>
        <w:t xml:space="preserve"> and </w:t>
      </w:r>
      <w:r w:rsidR="003A0AC5">
        <w:rPr>
          <w:rFonts w:ascii="Times New Roman" w:hAnsi="Times New Roman"/>
        </w:rPr>
        <w:t>policies</w:t>
      </w:r>
    </w:p>
    <w:p w14:paraId="79170218" w14:textId="77777777" w:rsidR="00AC05FD" w:rsidRPr="00AC05FD" w:rsidRDefault="00AC05FD" w:rsidP="008E32B4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Discussion and questions</w:t>
      </w:r>
    </w:p>
    <w:p w14:paraId="02B85835" w14:textId="77777777" w:rsidR="00AC05FD" w:rsidRDefault="00AC05FD" w:rsidP="00AC05FD">
      <w:pPr>
        <w:rPr>
          <w:smallCaps/>
        </w:rPr>
      </w:pPr>
    </w:p>
    <w:p w14:paraId="751CA053" w14:textId="77777777" w:rsidR="00AC05FD" w:rsidRDefault="00557E1B" w:rsidP="00AC05FD">
      <w:pPr>
        <w:rPr>
          <w:smallCaps/>
        </w:rPr>
      </w:pPr>
      <w:r>
        <w:rPr>
          <w:smallCaps/>
        </w:rPr>
        <w:t>Break - 15.15 - 15.30</w:t>
      </w:r>
    </w:p>
    <w:p w14:paraId="663F7D66" w14:textId="77777777" w:rsidR="00A828D7" w:rsidRDefault="00A828D7" w:rsidP="007661C7">
      <w:pPr>
        <w:rPr>
          <w:smallCaps/>
        </w:rPr>
      </w:pPr>
    </w:p>
    <w:p w14:paraId="2CBA9C87" w14:textId="77777777" w:rsidR="00E54DEE" w:rsidRDefault="00E54DEE" w:rsidP="007661C7">
      <w:pPr>
        <w:rPr>
          <w:smallCaps/>
        </w:rPr>
      </w:pPr>
      <w:r>
        <w:rPr>
          <w:smallCaps/>
        </w:rPr>
        <w:t xml:space="preserve">4. </w:t>
      </w:r>
      <w:r w:rsidRPr="00315E96">
        <w:rPr>
          <w:smallCaps/>
        </w:rPr>
        <w:t>The L</w:t>
      </w:r>
      <w:r>
        <w:rPr>
          <w:smallCaps/>
        </w:rPr>
        <w:t>aw Gove</w:t>
      </w:r>
      <w:r w:rsidR="00557E1B">
        <w:rPr>
          <w:smallCaps/>
        </w:rPr>
        <w:t>rning Space Applications - 15.30 - 17.00</w:t>
      </w:r>
      <w:r>
        <w:rPr>
          <w:smallCaps/>
        </w:rPr>
        <w:tab/>
      </w:r>
      <w:r>
        <w:rPr>
          <w:smallCaps/>
        </w:rPr>
        <w:tab/>
        <w:t>SM</w:t>
      </w:r>
    </w:p>
    <w:p w14:paraId="0E13C528" w14:textId="77777777" w:rsidR="00E54DEE" w:rsidRPr="00315E96" w:rsidRDefault="00E54DEE" w:rsidP="00E54DEE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277F4867" w14:textId="77777777" w:rsidR="00E54DEE" w:rsidRDefault="00E54DEE" w:rsidP="00E54DE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Sovereignty, Property Rights</w:t>
      </w:r>
    </w:p>
    <w:p w14:paraId="59096C16" w14:textId="77777777" w:rsidR="00E54DEE" w:rsidRPr="004B1A4F" w:rsidRDefault="00E54DEE" w:rsidP="00E54DEE">
      <w:pPr>
        <w:pStyle w:val="BodyTextIndent2"/>
        <w:numPr>
          <w:ilvl w:val="0"/>
          <w:numId w:val="22"/>
        </w:numPr>
        <w:rPr>
          <w:rFonts w:ascii="Times New Roman" w:hAnsi="Times New Roman" w:cs="Times New Roman"/>
          <w:szCs w:val="22"/>
        </w:rPr>
      </w:pPr>
      <w:r w:rsidRPr="004B1A4F">
        <w:rPr>
          <w:rFonts w:ascii="Times New Roman" w:hAnsi="Times New Roman" w:cs="Times New Roman"/>
          <w:szCs w:val="22"/>
        </w:rPr>
        <w:t>Remote Sensing</w:t>
      </w:r>
      <w:r w:rsidR="00BD2224">
        <w:rPr>
          <w:rFonts w:ascii="Times New Roman" w:hAnsi="Times New Roman" w:cs="Times New Roman"/>
          <w:szCs w:val="22"/>
        </w:rPr>
        <w:t>: UN Principles and Disaster Charter</w:t>
      </w:r>
    </w:p>
    <w:p w14:paraId="59846B92" w14:textId="77777777" w:rsidR="00E54DEE" w:rsidRPr="004B1A4F" w:rsidRDefault="00E54DEE" w:rsidP="00E54DEE">
      <w:pPr>
        <w:pStyle w:val="BodyTextIndent2"/>
        <w:numPr>
          <w:ilvl w:val="0"/>
          <w:numId w:val="22"/>
        </w:numPr>
        <w:rPr>
          <w:rFonts w:ascii="Times New Roman" w:hAnsi="Times New Roman" w:cs="Times New Roman"/>
          <w:szCs w:val="22"/>
        </w:rPr>
      </w:pPr>
      <w:r w:rsidRPr="004B1A4F">
        <w:rPr>
          <w:rFonts w:ascii="Times New Roman" w:hAnsi="Times New Roman" w:cs="Times New Roman"/>
          <w:szCs w:val="22"/>
        </w:rPr>
        <w:t>Scientific experiment and exploration</w:t>
      </w:r>
    </w:p>
    <w:p w14:paraId="481FA93D" w14:textId="77777777" w:rsidR="00E54DEE" w:rsidRPr="004B1A4F" w:rsidRDefault="00E54DEE" w:rsidP="00E54DEE">
      <w:pPr>
        <w:pStyle w:val="BodyTextIndent2"/>
        <w:numPr>
          <w:ilvl w:val="0"/>
          <w:numId w:val="22"/>
        </w:numPr>
        <w:rPr>
          <w:rFonts w:ascii="Times New Roman" w:hAnsi="Times New Roman" w:cs="Times New Roman"/>
          <w:szCs w:val="22"/>
        </w:rPr>
      </w:pPr>
      <w:r w:rsidRPr="004B1A4F">
        <w:rPr>
          <w:rFonts w:ascii="Times New Roman" w:hAnsi="Times New Roman" w:cs="Times New Roman"/>
          <w:szCs w:val="22"/>
        </w:rPr>
        <w:t>Manned space activities: The International Space Station: IGA</w:t>
      </w:r>
    </w:p>
    <w:p w14:paraId="01AC63E7" w14:textId="77777777" w:rsidR="00E54DEE" w:rsidRPr="00AC05FD" w:rsidRDefault="00E54DEE" w:rsidP="00E54DE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Discussion and questions</w:t>
      </w:r>
    </w:p>
    <w:p w14:paraId="4D81471F" w14:textId="77777777" w:rsidR="00A828D7" w:rsidRDefault="00E54DEE">
      <w:pPr>
        <w:rPr>
          <w:b/>
          <w:smallCaps/>
          <w:szCs w:val="22"/>
        </w:rPr>
      </w:pPr>
      <w:r>
        <w:rPr>
          <w:b/>
          <w:smallCaps/>
          <w:szCs w:val="22"/>
        </w:rPr>
        <w:br/>
      </w:r>
      <w:r w:rsidR="00A828D7">
        <w:rPr>
          <w:b/>
          <w:smallCaps/>
          <w:szCs w:val="22"/>
        </w:rPr>
        <w:br w:type="page"/>
      </w:r>
    </w:p>
    <w:p w14:paraId="73923E90" w14:textId="77777777" w:rsidR="004B1A4F" w:rsidRPr="0094439D" w:rsidRDefault="002B538A" w:rsidP="004B1A4F">
      <w:pPr>
        <w:rPr>
          <w:smallCaps/>
          <w:szCs w:val="22"/>
        </w:rPr>
      </w:pPr>
      <w:r>
        <w:rPr>
          <w:b/>
          <w:smallCaps/>
          <w:szCs w:val="22"/>
        </w:rPr>
        <w:lastRenderedPageBreak/>
        <w:t>Tu</w:t>
      </w:r>
      <w:r w:rsidR="004B1A4F" w:rsidRPr="004B1A4F">
        <w:rPr>
          <w:b/>
          <w:smallCaps/>
          <w:szCs w:val="22"/>
        </w:rPr>
        <w:t xml:space="preserve">esday </w:t>
      </w:r>
      <w:r w:rsidR="00E51D60">
        <w:rPr>
          <w:b/>
          <w:smallCaps/>
          <w:szCs w:val="22"/>
        </w:rPr>
        <w:t>17</w:t>
      </w:r>
      <w:r w:rsidR="004B1A4F" w:rsidRPr="004B1A4F">
        <w:rPr>
          <w:b/>
          <w:smallCaps/>
          <w:szCs w:val="22"/>
        </w:rPr>
        <w:t xml:space="preserve"> </w:t>
      </w:r>
      <w:r w:rsidR="0062192C">
        <w:rPr>
          <w:b/>
          <w:smallCaps/>
          <w:szCs w:val="22"/>
        </w:rPr>
        <w:t>October</w:t>
      </w:r>
      <w:r w:rsidR="004B1A4F" w:rsidRPr="004B1A4F">
        <w:rPr>
          <w:b/>
          <w:smallCaps/>
          <w:szCs w:val="22"/>
        </w:rPr>
        <w:t xml:space="preserve"> </w:t>
      </w:r>
      <w:r w:rsidR="00E51D60">
        <w:rPr>
          <w:b/>
          <w:smallCaps/>
          <w:szCs w:val="22"/>
        </w:rPr>
        <w:t>2017</w:t>
      </w:r>
      <w:r w:rsidR="0094439D">
        <w:rPr>
          <w:b/>
          <w:smallCaps/>
          <w:szCs w:val="22"/>
        </w:rPr>
        <w:t xml:space="preserve"> – </w:t>
      </w:r>
      <w:r w:rsidR="000512D6" w:rsidRPr="000512D6">
        <w:rPr>
          <w:smallCaps/>
          <w:szCs w:val="22"/>
        </w:rPr>
        <w:t xml:space="preserve">Morning </w:t>
      </w:r>
      <w:r w:rsidR="00754695">
        <w:rPr>
          <w:smallCaps/>
          <w:szCs w:val="22"/>
        </w:rPr>
        <w:t>09.</w:t>
      </w:r>
      <w:r w:rsidR="00557E1B">
        <w:rPr>
          <w:smallCaps/>
          <w:szCs w:val="22"/>
        </w:rPr>
        <w:t>30</w:t>
      </w:r>
      <w:r w:rsidR="009464AB">
        <w:rPr>
          <w:smallCaps/>
          <w:szCs w:val="22"/>
        </w:rPr>
        <w:t xml:space="preserve"> – </w:t>
      </w:r>
      <w:r w:rsidR="00557E1B">
        <w:rPr>
          <w:smallCaps/>
          <w:szCs w:val="22"/>
        </w:rPr>
        <w:t>12.45</w:t>
      </w:r>
      <w:r w:rsidR="00D54062">
        <w:rPr>
          <w:smallCaps/>
          <w:szCs w:val="22"/>
        </w:rPr>
        <w:t xml:space="preserve">; Afternoon </w:t>
      </w:r>
      <w:r w:rsidR="00557E1B">
        <w:rPr>
          <w:smallCaps/>
          <w:szCs w:val="22"/>
        </w:rPr>
        <w:t>13.45</w:t>
      </w:r>
      <w:r w:rsidR="00754695">
        <w:rPr>
          <w:smallCaps/>
          <w:szCs w:val="22"/>
        </w:rPr>
        <w:t xml:space="preserve"> - </w:t>
      </w:r>
      <w:r w:rsidR="00557E1B">
        <w:rPr>
          <w:smallCaps/>
          <w:szCs w:val="22"/>
        </w:rPr>
        <w:t>17.00</w:t>
      </w:r>
    </w:p>
    <w:p w14:paraId="4C770409" w14:textId="77777777" w:rsidR="00BD2224" w:rsidRDefault="00BD2224" w:rsidP="00BD2224">
      <w:pPr>
        <w:pStyle w:val="BodyTextIndent2"/>
        <w:ind w:left="0" w:firstLine="0"/>
        <w:rPr>
          <w:rFonts w:ascii="Times New Roman" w:hAnsi="Times New Roman"/>
          <w:smallCaps/>
        </w:rPr>
      </w:pPr>
    </w:p>
    <w:p w14:paraId="0CE2B280" w14:textId="77777777" w:rsidR="008E367F" w:rsidRDefault="008E367F" w:rsidP="00BD2224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 w:rsidRPr="004B1A4F">
        <w:rPr>
          <w:rFonts w:ascii="Times New Roman" w:hAnsi="Times New Roman" w:cs="Times New Roman"/>
          <w:smallCaps/>
          <w:szCs w:val="22"/>
        </w:rPr>
        <w:t>Morning Session:</w:t>
      </w:r>
    </w:p>
    <w:p w14:paraId="6FE69B2F" w14:textId="77777777" w:rsidR="008E367F" w:rsidRDefault="008E367F" w:rsidP="00BD2224">
      <w:pPr>
        <w:pStyle w:val="BodyTextIndent2"/>
        <w:ind w:left="0" w:firstLine="0"/>
        <w:rPr>
          <w:rFonts w:ascii="Times New Roman" w:hAnsi="Times New Roman"/>
          <w:smallCaps/>
        </w:rPr>
      </w:pPr>
    </w:p>
    <w:p w14:paraId="7CDC4D3C" w14:textId="77777777" w:rsidR="00BD2224" w:rsidRDefault="00BD2224" w:rsidP="00BD2224">
      <w:pPr>
        <w:pStyle w:val="BodyTextIndent2"/>
        <w:ind w:left="0" w:firstLine="0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 xml:space="preserve">5. </w:t>
      </w:r>
      <w:r w:rsidR="00E25C53" w:rsidRPr="008C1229">
        <w:rPr>
          <w:rFonts w:ascii="Times New Roman" w:hAnsi="Times New Roman" w:cs="Times New Roman"/>
          <w:smallCaps/>
          <w:szCs w:val="22"/>
        </w:rPr>
        <w:t>Commercial Space Activities</w:t>
      </w:r>
      <w:r w:rsidR="00E25C53">
        <w:rPr>
          <w:rFonts w:ascii="Times New Roman" w:hAnsi="Times New Roman" w:cs="Times New Roman"/>
          <w:smallCaps/>
          <w:szCs w:val="22"/>
        </w:rPr>
        <w:t xml:space="preserve"> </w:t>
      </w:r>
      <w:r>
        <w:rPr>
          <w:rFonts w:ascii="Times New Roman" w:hAnsi="Times New Roman"/>
          <w:smallCaps/>
        </w:rPr>
        <w:t>- 09.</w:t>
      </w:r>
      <w:r w:rsidR="00557E1B">
        <w:rPr>
          <w:rFonts w:ascii="Times New Roman" w:hAnsi="Times New Roman"/>
          <w:smallCaps/>
        </w:rPr>
        <w:t>30</w:t>
      </w:r>
      <w:r>
        <w:rPr>
          <w:rFonts w:ascii="Times New Roman" w:hAnsi="Times New Roman"/>
          <w:smallCaps/>
        </w:rPr>
        <w:t xml:space="preserve"> - </w:t>
      </w:r>
      <w:r w:rsidR="00557E1B">
        <w:rPr>
          <w:rFonts w:ascii="Times New Roman" w:hAnsi="Times New Roman"/>
          <w:smallCaps/>
        </w:rPr>
        <w:t>11.00</w:t>
      </w:r>
      <w:r>
        <w:rPr>
          <w:rFonts w:ascii="Times New Roman" w:hAnsi="Times New Roman"/>
          <w:smallCaps/>
        </w:rPr>
        <w:tab/>
      </w:r>
      <w:r w:rsidR="00FD51B3">
        <w:rPr>
          <w:rFonts w:ascii="Times New Roman" w:hAnsi="Times New Roman"/>
          <w:smallCaps/>
        </w:rPr>
        <w:tab/>
      </w:r>
      <w:r>
        <w:rPr>
          <w:rFonts w:ascii="Times New Roman" w:hAnsi="Times New Roman"/>
          <w:smallCaps/>
        </w:rPr>
        <w:tab/>
        <w:t>SM</w:t>
      </w:r>
    </w:p>
    <w:p w14:paraId="2A8BFE0B" w14:textId="77777777" w:rsidR="00BD2224" w:rsidRDefault="00BD2224" w:rsidP="004B1A4F">
      <w:pPr>
        <w:pStyle w:val="BodyTextIndent2"/>
        <w:ind w:left="0" w:firstLine="0"/>
        <w:rPr>
          <w:rFonts w:ascii="Times New Roman" w:hAnsi="Times New Roman" w:cs="Times New Roman"/>
          <w:szCs w:val="22"/>
        </w:rPr>
      </w:pPr>
    </w:p>
    <w:p w14:paraId="579DC097" w14:textId="77777777" w:rsidR="00E25C53" w:rsidRDefault="00E25C53" w:rsidP="00E25C53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Nature and range of commercial space ventures</w:t>
      </w:r>
    </w:p>
    <w:p w14:paraId="59F23D77" w14:textId="77777777" w:rsidR="00E25C53" w:rsidRDefault="00E25C53" w:rsidP="00E25C53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Relevance and scope of national laws</w:t>
      </w:r>
    </w:p>
    <w:p w14:paraId="3D2CEB8D" w14:textId="77777777" w:rsidR="00E25C53" w:rsidRDefault="00E25C53" w:rsidP="00E25C53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Licensing and authorisation</w:t>
      </w:r>
    </w:p>
    <w:p w14:paraId="7F555A95" w14:textId="77777777" w:rsidR="00E25C53" w:rsidRDefault="00E25C53" w:rsidP="00E25C53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Typical requirements</w:t>
      </w:r>
    </w:p>
    <w:p w14:paraId="08810895" w14:textId="77777777" w:rsidR="00E25C53" w:rsidRPr="004B1A4F" w:rsidRDefault="00E25C53" w:rsidP="00E25C53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Discussion and questions</w:t>
      </w:r>
    </w:p>
    <w:p w14:paraId="5932F8BF" w14:textId="77777777" w:rsidR="00E25C53" w:rsidRPr="00315E96" w:rsidRDefault="00E25C53" w:rsidP="00E25C53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137D8F35" w14:textId="77777777" w:rsidR="00315E96" w:rsidRDefault="00315E96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 w:rsidRPr="00315E96">
        <w:rPr>
          <w:rFonts w:ascii="Times New Roman" w:hAnsi="Times New Roman" w:cs="Times New Roman"/>
          <w:smallCaps/>
          <w:szCs w:val="22"/>
        </w:rPr>
        <w:t>Break</w:t>
      </w:r>
      <w:r w:rsidR="0040373C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11.00</w:t>
      </w:r>
      <w:r w:rsidR="0040373C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11.15</w:t>
      </w:r>
    </w:p>
    <w:p w14:paraId="52EB933C" w14:textId="77777777" w:rsidR="00315E96" w:rsidRDefault="00315E96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327C3A5E" w14:textId="77777777" w:rsidR="00AC4914" w:rsidRDefault="00AC4914" w:rsidP="00AC4914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 xml:space="preserve">6. </w:t>
      </w:r>
      <w:r w:rsidRPr="00D54062">
        <w:rPr>
          <w:rFonts w:ascii="Times New Roman" w:hAnsi="Times New Roman" w:cs="Times New Roman"/>
          <w:smallCaps/>
          <w:szCs w:val="22"/>
        </w:rPr>
        <w:t>Satellite Communications</w:t>
      </w:r>
      <w:r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11.15</w:t>
      </w:r>
      <w:r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12.45</w:t>
      </w:r>
      <w:r>
        <w:rPr>
          <w:rFonts w:ascii="Times New Roman" w:hAnsi="Times New Roman" w:cs="Times New Roman"/>
          <w:smallCaps/>
          <w:szCs w:val="22"/>
        </w:rPr>
        <w:tab/>
      </w:r>
      <w:r>
        <w:rPr>
          <w:rFonts w:ascii="Times New Roman" w:hAnsi="Times New Roman" w:cs="Times New Roman"/>
          <w:smallCaps/>
          <w:szCs w:val="22"/>
        </w:rPr>
        <w:tab/>
      </w:r>
      <w:r>
        <w:rPr>
          <w:rFonts w:ascii="Times New Roman" w:hAnsi="Times New Roman" w:cs="Times New Roman"/>
          <w:smallCaps/>
          <w:szCs w:val="22"/>
        </w:rPr>
        <w:tab/>
      </w:r>
      <w:r>
        <w:rPr>
          <w:rFonts w:ascii="Times New Roman" w:hAnsi="Times New Roman" w:cs="Times New Roman"/>
          <w:smallCaps/>
          <w:szCs w:val="22"/>
        </w:rPr>
        <w:tab/>
      </w:r>
      <w:r w:rsidR="008923A8">
        <w:rPr>
          <w:rFonts w:ascii="Times New Roman" w:hAnsi="Times New Roman" w:cs="Times New Roman"/>
          <w:smallCaps/>
          <w:szCs w:val="22"/>
        </w:rPr>
        <w:t>AM</w:t>
      </w:r>
    </w:p>
    <w:p w14:paraId="62D7EC42" w14:textId="77777777" w:rsidR="00AC4914" w:rsidRPr="00D54062" w:rsidRDefault="00AC4914" w:rsidP="00AC4914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108F7E17" w14:textId="77777777" w:rsidR="00AC4914" w:rsidRDefault="00AC4914" w:rsidP="00AC4914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 w:rsidRPr="004B1A4F">
        <w:rPr>
          <w:rFonts w:ascii="Times New Roman" w:hAnsi="Times New Roman" w:cs="Times New Roman"/>
          <w:szCs w:val="22"/>
        </w:rPr>
        <w:t>Satellite Telecommunications and Broadcasting: The Role of the ITU</w:t>
      </w:r>
    </w:p>
    <w:p w14:paraId="6BE4F139" w14:textId="77777777" w:rsidR="00AC4914" w:rsidRDefault="00AC4914" w:rsidP="00AC4914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Orbital Positions, Harmful Interference</w:t>
      </w:r>
    </w:p>
    <w:p w14:paraId="490712BD" w14:textId="77777777" w:rsidR="00AC4914" w:rsidRPr="004B1A4F" w:rsidRDefault="00AC4914" w:rsidP="00AC4914">
      <w:pPr>
        <w:pStyle w:val="BodyTextIndent2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Market Access and Frequencies</w:t>
      </w:r>
    </w:p>
    <w:p w14:paraId="2F66C064" w14:textId="77777777" w:rsidR="00AC4914" w:rsidRPr="004B1A4F" w:rsidRDefault="00AC4914" w:rsidP="00AC491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  <w:b/>
        </w:rPr>
        <w:t>Case Study</w:t>
      </w:r>
      <w:r w:rsidRPr="004B1A4F">
        <w:rPr>
          <w:rFonts w:ascii="Times New Roman" w:hAnsi="Times New Roman"/>
        </w:rPr>
        <w:t xml:space="preserve"> – Interactive exploration</w:t>
      </w:r>
      <w:r>
        <w:rPr>
          <w:rFonts w:ascii="Times New Roman" w:hAnsi="Times New Roman"/>
        </w:rPr>
        <w:t xml:space="preserve"> of spectrum management:</w:t>
      </w:r>
      <w:r>
        <w:rPr>
          <w:rFonts w:ascii="Times New Roman" w:hAnsi="Times New Roman"/>
        </w:rPr>
        <w:br/>
        <w:t>Frequency Efficiency and Market Access</w:t>
      </w:r>
      <w:r w:rsidRPr="004B1A4F">
        <w:rPr>
          <w:rFonts w:ascii="Times New Roman" w:hAnsi="Times New Roman"/>
        </w:rPr>
        <w:t xml:space="preserve"> (Transmission, jamming, </w:t>
      </w:r>
      <w:r>
        <w:rPr>
          <w:rFonts w:ascii="Times New Roman" w:hAnsi="Times New Roman"/>
        </w:rPr>
        <w:t xml:space="preserve">harmful </w:t>
      </w:r>
      <w:r w:rsidRPr="004B1A4F">
        <w:rPr>
          <w:rFonts w:ascii="Times New Roman" w:hAnsi="Times New Roman"/>
        </w:rPr>
        <w:t xml:space="preserve">interference, unauthorised interception of signals, </w:t>
      </w:r>
      <w:r>
        <w:rPr>
          <w:rFonts w:ascii="Times New Roman" w:hAnsi="Times New Roman"/>
        </w:rPr>
        <w:t>frequency priority,</w:t>
      </w:r>
      <w:r w:rsidRPr="004B1A4F">
        <w:rPr>
          <w:rFonts w:ascii="Times New Roman" w:hAnsi="Times New Roman"/>
        </w:rPr>
        <w:t xml:space="preserve"> </w:t>
      </w:r>
      <w:r w:rsidRPr="00315E96">
        <w:rPr>
          <w:rFonts w:ascii="Times New Roman" w:hAnsi="Times New Roman"/>
        </w:rPr>
        <w:t>EU and the ITU</w:t>
      </w:r>
      <w:r w:rsidRPr="004B1A4F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</w:p>
    <w:p w14:paraId="13EF8D1B" w14:textId="77777777" w:rsidR="00AC4914" w:rsidRPr="004B1A4F" w:rsidRDefault="00AC4914" w:rsidP="00AC4914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Discussion and questions</w:t>
      </w:r>
    </w:p>
    <w:p w14:paraId="6804F0F0" w14:textId="77777777" w:rsidR="00AC4914" w:rsidRDefault="00AC4914" w:rsidP="00AC4914">
      <w:pPr>
        <w:pStyle w:val="BodyTextIndent2"/>
        <w:ind w:left="0" w:firstLine="0"/>
        <w:rPr>
          <w:rFonts w:ascii="Times New Roman" w:hAnsi="Times New Roman" w:cs="Times New Roman"/>
          <w:szCs w:val="22"/>
        </w:rPr>
      </w:pPr>
    </w:p>
    <w:p w14:paraId="209C26DE" w14:textId="77777777" w:rsidR="007661C7" w:rsidRDefault="007661C7" w:rsidP="007661C7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Break - 12.45 - 13.45</w:t>
      </w:r>
    </w:p>
    <w:p w14:paraId="218BD9E8" w14:textId="77777777" w:rsidR="007661C7" w:rsidRDefault="007661C7" w:rsidP="00AC4914">
      <w:pPr>
        <w:rPr>
          <w:smallCaps/>
          <w:szCs w:val="22"/>
        </w:rPr>
      </w:pPr>
    </w:p>
    <w:p w14:paraId="0D336929" w14:textId="77777777" w:rsidR="00AC4914" w:rsidRDefault="00AC4914" w:rsidP="00AC4914">
      <w:pPr>
        <w:rPr>
          <w:smallCaps/>
          <w:szCs w:val="22"/>
        </w:rPr>
      </w:pPr>
      <w:r>
        <w:rPr>
          <w:smallCaps/>
          <w:szCs w:val="22"/>
        </w:rPr>
        <w:t>Afternoon Session:</w:t>
      </w:r>
    </w:p>
    <w:p w14:paraId="0855EF23" w14:textId="77777777" w:rsidR="00AC4914" w:rsidRDefault="00AC4914" w:rsidP="00AC4914">
      <w:pPr>
        <w:pStyle w:val="BodyTextIndent2"/>
        <w:ind w:left="0" w:firstLine="0"/>
        <w:rPr>
          <w:rFonts w:ascii="Times New Roman" w:hAnsi="Times New Roman"/>
          <w:smallCaps/>
        </w:rPr>
      </w:pPr>
    </w:p>
    <w:p w14:paraId="63C3CFC1" w14:textId="77777777" w:rsidR="00BD2224" w:rsidRPr="008C1229" w:rsidRDefault="00E25C53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7</w:t>
      </w:r>
      <w:r w:rsidR="008C1229" w:rsidRPr="008C1229">
        <w:rPr>
          <w:rFonts w:ascii="Times New Roman" w:hAnsi="Times New Roman" w:cs="Times New Roman"/>
          <w:smallCaps/>
          <w:szCs w:val="22"/>
        </w:rPr>
        <w:t xml:space="preserve">. </w:t>
      </w:r>
      <w:r>
        <w:rPr>
          <w:rFonts w:ascii="Times New Roman" w:hAnsi="Times New Roman"/>
          <w:smallCaps/>
        </w:rPr>
        <w:t xml:space="preserve">Military and Other Uses of Space </w:t>
      </w:r>
      <w:r w:rsidR="0040373C">
        <w:rPr>
          <w:rFonts w:ascii="Times New Roman" w:hAnsi="Times New Roman" w:cs="Times New Roman"/>
          <w:smallCaps/>
          <w:szCs w:val="22"/>
        </w:rPr>
        <w:t>-</w:t>
      </w:r>
      <w:r w:rsidR="00AC4914">
        <w:rPr>
          <w:rFonts w:ascii="Times New Roman" w:hAnsi="Times New Roman" w:cs="Times New Roman"/>
          <w:smallCaps/>
          <w:szCs w:val="22"/>
        </w:rPr>
        <w:t xml:space="preserve"> </w:t>
      </w:r>
      <w:r w:rsidR="00557E1B">
        <w:rPr>
          <w:rFonts w:ascii="Times New Roman" w:hAnsi="Times New Roman" w:cs="Times New Roman"/>
          <w:smallCaps/>
          <w:szCs w:val="22"/>
        </w:rPr>
        <w:t>13.45 - 15.15</w:t>
      </w:r>
      <w:r w:rsidR="0040373C">
        <w:rPr>
          <w:rFonts w:ascii="Times New Roman" w:hAnsi="Times New Roman" w:cs="Times New Roman"/>
          <w:smallCaps/>
          <w:szCs w:val="22"/>
        </w:rPr>
        <w:tab/>
      </w:r>
      <w:r w:rsidR="0040373C">
        <w:rPr>
          <w:rFonts w:ascii="Times New Roman" w:hAnsi="Times New Roman" w:cs="Times New Roman"/>
          <w:smallCaps/>
          <w:szCs w:val="22"/>
        </w:rPr>
        <w:tab/>
      </w:r>
      <w:r w:rsidR="00FD51B3">
        <w:rPr>
          <w:rFonts w:ascii="Times New Roman" w:hAnsi="Times New Roman" w:cs="Times New Roman"/>
          <w:smallCaps/>
          <w:szCs w:val="22"/>
        </w:rPr>
        <w:tab/>
      </w:r>
      <w:r w:rsidR="00F66367">
        <w:rPr>
          <w:rFonts w:ascii="Times New Roman" w:hAnsi="Times New Roman" w:cs="Times New Roman"/>
          <w:smallCaps/>
          <w:szCs w:val="22"/>
        </w:rPr>
        <w:t>RMD &amp; SM</w:t>
      </w:r>
    </w:p>
    <w:p w14:paraId="6A06083C" w14:textId="77777777" w:rsidR="00996FF1" w:rsidRDefault="00996FF1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0476DFEF" w14:textId="77777777" w:rsidR="00E25C53" w:rsidRPr="004B1A4F" w:rsidRDefault="00E25C53" w:rsidP="00E25C53">
      <w:pPr>
        <w:pStyle w:val="BodyTextIndent2"/>
        <w:numPr>
          <w:ilvl w:val="0"/>
          <w:numId w:val="22"/>
        </w:numPr>
        <w:rPr>
          <w:rFonts w:ascii="Times New Roman" w:hAnsi="Times New Roman" w:cs="Times New Roman"/>
          <w:szCs w:val="22"/>
        </w:rPr>
      </w:pPr>
      <w:r w:rsidRPr="004B1A4F">
        <w:rPr>
          <w:rFonts w:ascii="Times New Roman" w:hAnsi="Times New Roman" w:cs="Times New Roman"/>
          <w:szCs w:val="22"/>
        </w:rPr>
        <w:t>Un-manned space activities (e.g. drone, robotic)</w:t>
      </w:r>
    </w:p>
    <w:p w14:paraId="5F798A25" w14:textId="77777777" w:rsidR="00E25C53" w:rsidRDefault="00E25C53" w:rsidP="00E25C53">
      <w:pPr>
        <w:pStyle w:val="BodyTextIndent2"/>
        <w:numPr>
          <w:ilvl w:val="0"/>
          <w:numId w:val="22"/>
        </w:numPr>
        <w:rPr>
          <w:rFonts w:ascii="Times New Roman" w:hAnsi="Times New Roman" w:cs="Times New Roman"/>
          <w:szCs w:val="22"/>
        </w:rPr>
      </w:pPr>
      <w:r w:rsidRPr="004B1A4F">
        <w:rPr>
          <w:rFonts w:ascii="Times New Roman" w:hAnsi="Times New Roman" w:cs="Times New Roman"/>
          <w:szCs w:val="22"/>
        </w:rPr>
        <w:t>Military space activities</w:t>
      </w:r>
      <w:r>
        <w:rPr>
          <w:rFonts w:ascii="Times New Roman" w:hAnsi="Times New Roman" w:cs="Times New Roman"/>
          <w:szCs w:val="22"/>
        </w:rPr>
        <w:t xml:space="preserve"> and weaponisation</w:t>
      </w:r>
    </w:p>
    <w:p w14:paraId="54B5A1BB" w14:textId="77777777" w:rsidR="00E25C53" w:rsidRPr="004B1A4F" w:rsidRDefault="00E25C53" w:rsidP="00E25C53">
      <w:pPr>
        <w:pStyle w:val="BodyTextIndent2"/>
        <w:numPr>
          <w:ilvl w:val="0"/>
          <w:numId w:val="22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Discussion and questions</w:t>
      </w:r>
    </w:p>
    <w:p w14:paraId="570A592D" w14:textId="77777777" w:rsidR="00E25C53" w:rsidRDefault="00E25C53" w:rsidP="00E25C53">
      <w:pPr>
        <w:pStyle w:val="BodyTextIndent2"/>
        <w:ind w:left="0" w:firstLine="0"/>
        <w:rPr>
          <w:rFonts w:ascii="Times New Roman" w:hAnsi="Times New Roman" w:cs="Times New Roman"/>
          <w:szCs w:val="22"/>
        </w:rPr>
      </w:pPr>
    </w:p>
    <w:p w14:paraId="430BEFCF" w14:textId="77777777" w:rsidR="00BD2224" w:rsidRDefault="00BD2224" w:rsidP="00BD2224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 w:rsidRPr="00315E96">
        <w:rPr>
          <w:rFonts w:ascii="Times New Roman" w:hAnsi="Times New Roman" w:cs="Times New Roman"/>
          <w:smallCaps/>
          <w:szCs w:val="22"/>
        </w:rPr>
        <w:t>Break</w:t>
      </w:r>
      <w:r w:rsidR="007661C7">
        <w:rPr>
          <w:rFonts w:ascii="Times New Roman" w:hAnsi="Times New Roman" w:cs="Times New Roman"/>
          <w:smallCaps/>
          <w:szCs w:val="22"/>
        </w:rPr>
        <w:t xml:space="preserve"> - 15.15</w:t>
      </w:r>
      <w:r>
        <w:rPr>
          <w:rFonts w:ascii="Times New Roman" w:hAnsi="Times New Roman" w:cs="Times New Roman"/>
          <w:smallCaps/>
          <w:szCs w:val="22"/>
        </w:rPr>
        <w:t xml:space="preserve"> - 15.</w:t>
      </w:r>
      <w:r w:rsidR="00557E1B">
        <w:rPr>
          <w:rFonts w:ascii="Times New Roman" w:hAnsi="Times New Roman" w:cs="Times New Roman"/>
          <w:smallCaps/>
          <w:szCs w:val="22"/>
        </w:rPr>
        <w:t>30</w:t>
      </w:r>
    </w:p>
    <w:p w14:paraId="3BFBB795" w14:textId="77777777" w:rsidR="00BD2224" w:rsidRPr="00315E96" w:rsidRDefault="00BD2224" w:rsidP="00BD2224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42BEB1BC" w14:textId="77777777" w:rsidR="00E54DEE" w:rsidRPr="00AC05FD" w:rsidRDefault="004A7712" w:rsidP="00E54DEE">
      <w:pPr>
        <w:rPr>
          <w:smallCaps/>
        </w:rPr>
      </w:pPr>
      <w:r>
        <w:rPr>
          <w:smallCaps/>
        </w:rPr>
        <w:t>8</w:t>
      </w:r>
      <w:r w:rsidR="00E54DEE">
        <w:rPr>
          <w:smallCaps/>
        </w:rPr>
        <w:t xml:space="preserve">. </w:t>
      </w:r>
      <w:r w:rsidR="00E54DEE" w:rsidRPr="00AC05FD">
        <w:rPr>
          <w:smallCaps/>
        </w:rPr>
        <w:t>Risk, Liability &amp; Insurance Considerations</w:t>
      </w:r>
      <w:r w:rsidR="00E54DEE">
        <w:rPr>
          <w:smallCaps/>
        </w:rPr>
        <w:t xml:space="preserve"> - 15.</w:t>
      </w:r>
      <w:r w:rsidR="00557E1B">
        <w:rPr>
          <w:smallCaps/>
        </w:rPr>
        <w:t>30</w:t>
      </w:r>
      <w:r w:rsidR="00E54DEE">
        <w:rPr>
          <w:smallCaps/>
        </w:rPr>
        <w:t xml:space="preserve"> - </w:t>
      </w:r>
      <w:r w:rsidR="00557E1B">
        <w:rPr>
          <w:smallCaps/>
        </w:rPr>
        <w:t>17.00</w:t>
      </w:r>
      <w:r w:rsidR="00E54DEE" w:rsidRPr="00AC05FD">
        <w:rPr>
          <w:smallCaps/>
        </w:rPr>
        <w:tab/>
      </w:r>
      <w:r w:rsidR="00E54DEE">
        <w:rPr>
          <w:smallCaps/>
        </w:rPr>
        <w:t>NH</w:t>
      </w:r>
      <w:r w:rsidR="00E54DEE" w:rsidRPr="00AC05FD">
        <w:rPr>
          <w:smallCaps/>
        </w:rPr>
        <w:t xml:space="preserve"> &amp; NS</w:t>
      </w:r>
    </w:p>
    <w:p w14:paraId="28B554A3" w14:textId="77777777" w:rsidR="00E54DEE" w:rsidRPr="004B1A4F" w:rsidRDefault="00E54DEE" w:rsidP="00E54DEE">
      <w:pPr>
        <w:rPr>
          <w:smallCaps/>
          <w:szCs w:val="22"/>
        </w:rPr>
      </w:pPr>
    </w:p>
    <w:p w14:paraId="4F7CB4CD" w14:textId="77777777" w:rsidR="00E54DEE" w:rsidRDefault="00E54DEE" w:rsidP="00E54DE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Laws Governing Liability (Risk &amp; Fault): The Liability Convention</w:t>
      </w:r>
    </w:p>
    <w:p w14:paraId="7E30F02A" w14:textId="77777777" w:rsidR="00E54DEE" w:rsidRDefault="00E54DEE" w:rsidP="00E54DE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Liability for Debris and Obligation not to Create</w:t>
      </w:r>
    </w:p>
    <w:p w14:paraId="367A7757" w14:textId="77777777" w:rsidR="00E54DEE" w:rsidRPr="004B1A4F" w:rsidRDefault="00E54DEE" w:rsidP="00E54DE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Active Debris Removal - Remediation </w:t>
      </w:r>
      <w:proofErr w:type="spellStart"/>
      <w:r>
        <w:rPr>
          <w:rFonts w:ascii="Times New Roman" w:hAnsi="Times New Roman"/>
          <w:i/>
        </w:rPr>
        <w:t>vs</w:t>
      </w:r>
      <w:proofErr w:type="spellEnd"/>
      <w:r>
        <w:rPr>
          <w:rFonts w:ascii="Times New Roman" w:hAnsi="Times New Roman"/>
        </w:rPr>
        <w:t xml:space="preserve"> Mitigation</w:t>
      </w:r>
    </w:p>
    <w:p w14:paraId="134116A8" w14:textId="77777777" w:rsidR="00E54DEE" w:rsidRPr="004B1A4F" w:rsidRDefault="00E54DEE" w:rsidP="00E54DE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Insurance</w:t>
      </w:r>
      <w:r>
        <w:rPr>
          <w:rFonts w:ascii="Times New Roman" w:hAnsi="Times New Roman"/>
        </w:rPr>
        <w:t xml:space="preserve"> </w:t>
      </w:r>
    </w:p>
    <w:p w14:paraId="430EDA89" w14:textId="77777777" w:rsidR="00E54DEE" w:rsidRPr="004B1A4F" w:rsidRDefault="00E54DEE" w:rsidP="00E54DE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Discussion and questions</w:t>
      </w:r>
    </w:p>
    <w:p w14:paraId="2BE299C1" w14:textId="77777777" w:rsidR="00E54DEE" w:rsidRPr="004B1A4F" w:rsidRDefault="00E54DEE" w:rsidP="00E54DEE">
      <w:pPr>
        <w:rPr>
          <w:szCs w:val="22"/>
        </w:rPr>
      </w:pPr>
    </w:p>
    <w:p w14:paraId="2F314EBE" w14:textId="77777777" w:rsidR="004B1A4F" w:rsidRPr="00A828D7" w:rsidRDefault="008C1229" w:rsidP="004B1A4F">
      <w:pPr>
        <w:rPr>
          <w:smallCaps/>
          <w:szCs w:val="22"/>
        </w:rPr>
      </w:pPr>
      <w:r>
        <w:rPr>
          <w:b/>
          <w:smallCaps/>
          <w:szCs w:val="22"/>
        </w:rPr>
        <w:br w:type="page"/>
      </w:r>
      <w:r w:rsidR="002B538A">
        <w:rPr>
          <w:b/>
          <w:smallCaps/>
          <w:szCs w:val="22"/>
        </w:rPr>
        <w:t>Wedne</w:t>
      </w:r>
      <w:r w:rsidR="004B1A4F" w:rsidRPr="004B1A4F">
        <w:rPr>
          <w:b/>
          <w:smallCaps/>
          <w:szCs w:val="22"/>
        </w:rPr>
        <w:t xml:space="preserve">sday </w:t>
      </w:r>
      <w:r w:rsidR="00F66367">
        <w:rPr>
          <w:b/>
          <w:smallCaps/>
          <w:szCs w:val="22"/>
        </w:rPr>
        <w:t>18</w:t>
      </w:r>
      <w:r w:rsidR="004B1A4F" w:rsidRPr="004B1A4F">
        <w:rPr>
          <w:b/>
          <w:smallCaps/>
          <w:szCs w:val="22"/>
        </w:rPr>
        <w:t xml:space="preserve"> </w:t>
      </w:r>
      <w:r w:rsidR="0062192C">
        <w:rPr>
          <w:b/>
          <w:smallCaps/>
          <w:szCs w:val="22"/>
        </w:rPr>
        <w:t>October</w:t>
      </w:r>
      <w:r w:rsidR="004B1A4F" w:rsidRPr="004B1A4F">
        <w:rPr>
          <w:b/>
          <w:smallCaps/>
          <w:szCs w:val="22"/>
        </w:rPr>
        <w:t xml:space="preserve"> </w:t>
      </w:r>
      <w:r w:rsidR="00F66367">
        <w:rPr>
          <w:b/>
          <w:smallCaps/>
          <w:szCs w:val="22"/>
        </w:rPr>
        <w:t>2017</w:t>
      </w:r>
      <w:r w:rsidR="000512D6">
        <w:rPr>
          <w:b/>
          <w:smallCaps/>
          <w:szCs w:val="22"/>
        </w:rPr>
        <w:t xml:space="preserve"> </w:t>
      </w:r>
      <w:r w:rsidR="000512D6" w:rsidRPr="000512D6">
        <w:rPr>
          <w:szCs w:val="22"/>
        </w:rPr>
        <w:t>-</w:t>
      </w:r>
      <w:r w:rsidR="000512D6">
        <w:rPr>
          <w:b/>
          <w:smallCaps/>
          <w:szCs w:val="22"/>
        </w:rPr>
        <w:t xml:space="preserve"> </w:t>
      </w:r>
      <w:r w:rsidR="000512D6" w:rsidRPr="000512D6">
        <w:rPr>
          <w:smallCaps/>
          <w:szCs w:val="22"/>
        </w:rPr>
        <w:t xml:space="preserve">Morning </w:t>
      </w:r>
      <w:r w:rsidR="00315E96">
        <w:rPr>
          <w:smallCaps/>
          <w:szCs w:val="22"/>
        </w:rPr>
        <w:t>09.</w:t>
      </w:r>
      <w:r w:rsidR="00557E1B">
        <w:rPr>
          <w:smallCaps/>
          <w:szCs w:val="22"/>
        </w:rPr>
        <w:t>30</w:t>
      </w:r>
      <w:r w:rsidR="00315E96">
        <w:rPr>
          <w:smallCaps/>
          <w:szCs w:val="22"/>
        </w:rPr>
        <w:t xml:space="preserve"> – </w:t>
      </w:r>
      <w:r w:rsidR="00557E1B">
        <w:rPr>
          <w:smallCaps/>
          <w:szCs w:val="22"/>
        </w:rPr>
        <w:t>12.45</w:t>
      </w:r>
      <w:r w:rsidR="00A828D7">
        <w:rPr>
          <w:smallCaps/>
          <w:szCs w:val="22"/>
        </w:rPr>
        <w:t>; Afternoon 13.45 - 17.00</w:t>
      </w:r>
    </w:p>
    <w:p w14:paraId="11A68965" w14:textId="77777777" w:rsidR="000512D6" w:rsidRPr="004B1A4F" w:rsidRDefault="000512D6" w:rsidP="004B1A4F">
      <w:pPr>
        <w:rPr>
          <w:b/>
          <w:smallCaps/>
          <w:szCs w:val="22"/>
        </w:rPr>
      </w:pPr>
    </w:p>
    <w:p w14:paraId="3CF1AE46" w14:textId="77777777" w:rsidR="00315E96" w:rsidRDefault="004B1A4F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 w:rsidRPr="004B1A4F">
        <w:rPr>
          <w:rFonts w:ascii="Times New Roman" w:hAnsi="Times New Roman" w:cs="Times New Roman"/>
          <w:smallCaps/>
          <w:szCs w:val="22"/>
        </w:rPr>
        <w:t xml:space="preserve">Morning Session: </w:t>
      </w:r>
    </w:p>
    <w:p w14:paraId="1EB79151" w14:textId="77777777" w:rsidR="003A0AC5" w:rsidRDefault="003A0AC5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034E9AC2" w14:textId="77777777" w:rsidR="003A0AC5" w:rsidRDefault="004A7712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9</w:t>
      </w:r>
      <w:r w:rsidR="00E8645B" w:rsidRPr="003A0AC5">
        <w:rPr>
          <w:rFonts w:ascii="Times New Roman" w:hAnsi="Times New Roman" w:cs="Times New Roman"/>
          <w:smallCaps/>
          <w:szCs w:val="22"/>
        </w:rPr>
        <w:t xml:space="preserve">. </w:t>
      </w:r>
      <w:r w:rsidR="003A0AC5" w:rsidRPr="003A0AC5">
        <w:rPr>
          <w:rFonts w:ascii="Times New Roman" w:hAnsi="Times New Roman" w:cs="Times New Roman"/>
          <w:smallCaps/>
          <w:szCs w:val="22"/>
        </w:rPr>
        <w:t>Space Security</w:t>
      </w:r>
      <w:r w:rsidR="00687E22">
        <w:rPr>
          <w:rFonts w:ascii="Times New Roman" w:hAnsi="Times New Roman" w:cs="Times New Roman"/>
          <w:smallCaps/>
          <w:szCs w:val="22"/>
        </w:rPr>
        <w:t xml:space="preserve"> - 09.</w:t>
      </w:r>
      <w:r w:rsidR="00557E1B">
        <w:rPr>
          <w:rFonts w:ascii="Times New Roman" w:hAnsi="Times New Roman" w:cs="Times New Roman"/>
          <w:smallCaps/>
          <w:szCs w:val="22"/>
        </w:rPr>
        <w:t>30</w:t>
      </w:r>
      <w:r w:rsidR="00687E22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11.00</w:t>
      </w:r>
      <w:r w:rsidR="002222F4">
        <w:rPr>
          <w:rFonts w:ascii="Times New Roman" w:hAnsi="Times New Roman" w:cs="Times New Roman"/>
          <w:smallCaps/>
          <w:szCs w:val="22"/>
        </w:rPr>
        <w:tab/>
      </w:r>
      <w:r w:rsidR="002222F4">
        <w:rPr>
          <w:rFonts w:ascii="Times New Roman" w:hAnsi="Times New Roman" w:cs="Times New Roman"/>
          <w:smallCaps/>
          <w:szCs w:val="22"/>
        </w:rPr>
        <w:tab/>
      </w:r>
      <w:r w:rsidR="002222F4">
        <w:rPr>
          <w:rFonts w:ascii="Times New Roman" w:hAnsi="Times New Roman" w:cs="Times New Roman"/>
          <w:smallCaps/>
          <w:szCs w:val="22"/>
        </w:rPr>
        <w:tab/>
      </w:r>
      <w:r w:rsidR="002222F4">
        <w:rPr>
          <w:rFonts w:ascii="Times New Roman" w:hAnsi="Times New Roman" w:cs="Times New Roman"/>
          <w:smallCaps/>
          <w:szCs w:val="22"/>
        </w:rPr>
        <w:tab/>
      </w:r>
      <w:r w:rsidR="000C792C">
        <w:rPr>
          <w:rFonts w:ascii="Times New Roman" w:hAnsi="Times New Roman" w:cs="Times New Roman"/>
          <w:smallCaps/>
          <w:szCs w:val="22"/>
        </w:rPr>
        <w:tab/>
        <w:t>RC</w:t>
      </w:r>
    </w:p>
    <w:p w14:paraId="7993BF24" w14:textId="77777777" w:rsidR="003A0AC5" w:rsidRPr="003A0AC5" w:rsidRDefault="003A0AC5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3418D0E7" w14:textId="77777777" w:rsidR="003A0AC5" w:rsidRDefault="003A0AC5" w:rsidP="003A0AC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Space hazards - Man made and natural</w:t>
      </w:r>
    </w:p>
    <w:p w14:paraId="3712EC09" w14:textId="77777777" w:rsidR="003A0AC5" w:rsidRDefault="003A0AC5" w:rsidP="003A0AC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Space Weather, Meteorites, Debris</w:t>
      </w:r>
    </w:p>
    <w:p w14:paraId="6BF5DEFF" w14:textId="77777777" w:rsidR="003A0AC5" w:rsidRDefault="003A0AC5" w:rsidP="003A0AC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Debris Reduction and Elimination Measures</w:t>
      </w:r>
    </w:p>
    <w:p w14:paraId="5278D2A6" w14:textId="77777777" w:rsidR="003A0AC5" w:rsidRDefault="006A43CB" w:rsidP="003A0AC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Transparency and Confidence Building Measures</w:t>
      </w:r>
    </w:p>
    <w:p w14:paraId="00360772" w14:textId="77777777" w:rsidR="007B327C" w:rsidRPr="004B1A4F" w:rsidRDefault="007B327C" w:rsidP="007B327C">
      <w:pPr>
        <w:pStyle w:val="BodyTextIndent2"/>
        <w:numPr>
          <w:ilvl w:val="0"/>
          <w:numId w:val="22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Discussion and questions</w:t>
      </w:r>
    </w:p>
    <w:p w14:paraId="33C84B6D" w14:textId="77777777" w:rsidR="003A0AC5" w:rsidRDefault="003A0AC5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2602521E" w14:textId="77777777" w:rsidR="00687E22" w:rsidRPr="00687E22" w:rsidRDefault="00687E22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 w:rsidRPr="00687E22">
        <w:rPr>
          <w:rFonts w:ascii="Times New Roman" w:hAnsi="Times New Roman" w:cs="Times New Roman"/>
          <w:smallCaps/>
          <w:szCs w:val="22"/>
        </w:rPr>
        <w:t xml:space="preserve">Break - </w:t>
      </w:r>
      <w:r w:rsidR="00557E1B">
        <w:rPr>
          <w:rFonts w:ascii="Times New Roman" w:hAnsi="Times New Roman" w:cs="Times New Roman"/>
          <w:smallCaps/>
          <w:szCs w:val="22"/>
        </w:rPr>
        <w:t>11.00</w:t>
      </w:r>
      <w:r w:rsidRPr="00687E22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11.15</w:t>
      </w:r>
    </w:p>
    <w:p w14:paraId="42150FA2" w14:textId="77777777" w:rsidR="00687E22" w:rsidRPr="00687E22" w:rsidRDefault="00687E22" w:rsidP="004B1A4F">
      <w:pPr>
        <w:pStyle w:val="BodyTextIndent2"/>
        <w:ind w:left="0" w:firstLine="0"/>
        <w:rPr>
          <w:rFonts w:ascii="Times New Roman" w:hAnsi="Times New Roman" w:cs="Times New Roman"/>
          <w:szCs w:val="22"/>
        </w:rPr>
      </w:pPr>
    </w:p>
    <w:p w14:paraId="3D057F50" w14:textId="7941E720" w:rsidR="004B1A4F" w:rsidRDefault="004A7712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10</w:t>
      </w:r>
      <w:r w:rsidR="006A43CB">
        <w:rPr>
          <w:rFonts w:ascii="Times New Roman" w:hAnsi="Times New Roman" w:cs="Times New Roman"/>
          <w:smallCaps/>
          <w:szCs w:val="22"/>
        </w:rPr>
        <w:t xml:space="preserve">. </w:t>
      </w:r>
      <w:r w:rsidR="00687E22">
        <w:rPr>
          <w:rFonts w:ascii="Times New Roman" w:hAnsi="Times New Roman" w:cs="Times New Roman"/>
          <w:smallCaps/>
          <w:szCs w:val="22"/>
        </w:rPr>
        <w:t>Current and Future Developments</w:t>
      </w:r>
      <w:r w:rsidR="005B2D46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11.15</w:t>
      </w:r>
      <w:r w:rsidR="005B2D46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12.45</w:t>
      </w:r>
      <w:r w:rsidR="0032636F">
        <w:rPr>
          <w:rFonts w:ascii="Times New Roman" w:hAnsi="Times New Roman" w:cs="Times New Roman"/>
          <w:smallCaps/>
          <w:szCs w:val="22"/>
        </w:rPr>
        <w:tab/>
      </w:r>
      <w:r w:rsidR="008D792A">
        <w:rPr>
          <w:rFonts w:ascii="Times New Roman" w:hAnsi="Times New Roman" w:cs="Times New Roman"/>
          <w:smallCaps/>
          <w:szCs w:val="22"/>
        </w:rPr>
        <w:tab/>
      </w:r>
      <w:r w:rsidR="00873098">
        <w:rPr>
          <w:rFonts w:ascii="Times New Roman" w:hAnsi="Times New Roman" w:cs="Times New Roman"/>
          <w:smallCaps/>
          <w:szCs w:val="22"/>
        </w:rPr>
        <w:t>RC</w:t>
      </w:r>
      <w:r w:rsidR="00560D6D">
        <w:rPr>
          <w:rFonts w:ascii="Times New Roman" w:hAnsi="Times New Roman" w:cs="Times New Roman"/>
          <w:smallCaps/>
          <w:szCs w:val="22"/>
        </w:rPr>
        <w:t xml:space="preserve"> </w:t>
      </w:r>
      <w:r w:rsidR="0057684A">
        <w:rPr>
          <w:rFonts w:ascii="Times New Roman" w:hAnsi="Times New Roman" w:cs="Times New Roman"/>
          <w:smallCaps/>
          <w:szCs w:val="22"/>
        </w:rPr>
        <w:t>&amp; AR</w:t>
      </w:r>
    </w:p>
    <w:p w14:paraId="16F1E227" w14:textId="77777777" w:rsidR="004B1A4F" w:rsidRPr="004B1A4F" w:rsidRDefault="004B1A4F" w:rsidP="004B1A4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</w:p>
    <w:p w14:paraId="587DAD96" w14:textId="77777777" w:rsidR="00E02F55" w:rsidRPr="0032636F" w:rsidRDefault="00E02F55" w:rsidP="00E02F55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Cs w:val="22"/>
        </w:rPr>
        <w:t>Constellations, Small Satellites</w:t>
      </w:r>
    </w:p>
    <w:p w14:paraId="68792EE7" w14:textId="77777777" w:rsidR="00E02F55" w:rsidRDefault="00E02F55" w:rsidP="00E02F55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Cs w:val="22"/>
        </w:rPr>
        <w:t>Focus on Applications</w:t>
      </w:r>
    </w:p>
    <w:p w14:paraId="0C0944D7" w14:textId="77777777" w:rsidR="00560D6D" w:rsidRPr="00560D6D" w:rsidRDefault="00560D6D" w:rsidP="00687E22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Cs w:val="22"/>
        </w:rPr>
        <w:t>Spaceflight and Spaceports</w:t>
      </w:r>
    </w:p>
    <w:p w14:paraId="5AA29551" w14:textId="77777777" w:rsidR="00687E22" w:rsidRPr="0032636F" w:rsidRDefault="00687E22" w:rsidP="00687E22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Cs w:val="22"/>
        </w:rPr>
        <w:t>Launch Systems</w:t>
      </w:r>
    </w:p>
    <w:p w14:paraId="2A471A85" w14:textId="77777777" w:rsidR="007B327C" w:rsidRPr="004B1A4F" w:rsidRDefault="007B327C" w:rsidP="007B327C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Discussion and questions</w:t>
      </w:r>
    </w:p>
    <w:p w14:paraId="04D12ED8" w14:textId="77777777" w:rsidR="009C0359" w:rsidRDefault="009C0359" w:rsidP="00E26A40">
      <w:pPr>
        <w:pStyle w:val="BodyTextIndent2"/>
        <w:rPr>
          <w:rFonts w:ascii="Times New Roman" w:hAnsi="Times New Roman" w:cs="Times New Roman"/>
          <w:smallCaps/>
          <w:szCs w:val="22"/>
        </w:rPr>
      </w:pPr>
    </w:p>
    <w:p w14:paraId="67FED5BB" w14:textId="77777777" w:rsidR="00E26A40" w:rsidRDefault="00E8645B" w:rsidP="00E26A40">
      <w:pPr>
        <w:pStyle w:val="BodyTextIndent2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 xml:space="preserve">Break </w:t>
      </w:r>
      <w:r w:rsidR="005B2D46">
        <w:rPr>
          <w:rFonts w:ascii="Times New Roman" w:hAnsi="Times New Roman" w:cs="Times New Roman"/>
          <w:smallCaps/>
          <w:szCs w:val="22"/>
        </w:rPr>
        <w:t xml:space="preserve">- </w:t>
      </w:r>
      <w:r w:rsidR="00557E1B">
        <w:rPr>
          <w:rFonts w:ascii="Times New Roman" w:hAnsi="Times New Roman" w:cs="Times New Roman"/>
          <w:smallCaps/>
          <w:szCs w:val="22"/>
        </w:rPr>
        <w:t>12.45</w:t>
      </w:r>
      <w:r w:rsidR="00687E22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13.45</w:t>
      </w:r>
    </w:p>
    <w:p w14:paraId="365A48CA" w14:textId="77777777" w:rsidR="005B2D46" w:rsidRDefault="005B2D46">
      <w:pPr>
        <w:rPr>
          <w:rFonts w:eastAsia="Arial Unicode MS"/>
          <w:smallCaps/>
          <w:szCs w:val="22"/>
        </w:rPr>
      </w:pPr>
    </w:p>
    <w:p w14:paraId="40A74FC4" w14:textId="77777777" w:rsidR="00687E22" w:rsidRDefault="00687E22" w:rsidP="00E26A40">
      <w:pPr>
        <w:pStyle w:val="BodyTextIndent2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Afternoon Session</w:t>
      </w:r>
      <w:r w:rsidR="005B2D46">
        <w:rPr>
          <w:rFonts w:ascii="Times New Roman" w:hAnsi="Times New Roman" w:cs="Times New Roman"/>
          <w:smallCaps/>
          <w:szCs w:val="22"/>
        </w:rPr>
        <w:t>:</w:t>
      </w:r>
    </w:p>
    <w:p w14:paraId="6DABD8A2" w14:textId="77777777" w:rsidR="00687E22" w:rsidRDefault="00687E22" w:rsidP="00E26A40">
      <w:pPr>
        <w:pStyle w:val="BodyTextIndent2"/>
        <w:rPr>
          <w:rFonts w:ascii="Times New Roman" w:hAnsi="Times New Roman" w:cs="Times New Roman"/>
          <w:smallCaps/>
          <w:szCs w:val="22"/>
        </w:rPr>
      </w:pPr>
    </w:p>
    <w:p w14:paraId="74A2B529" w14:textId="77777777" w:rsidR="00687E22" w:rsidRDefault="004A7712" w:rsidP="00E26A40">
      <w:pPr>
        <w:pStyle w:val="BodyTextIndent2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11</w:t>
      </w:r>
      <w:r w:rsidR="00043CF2">
        <w:rPr>
          <w:rFonts w:ascii="Times New Roman" w:hAnsi="Times New Roman" w:cs="Times New Roman"/>
          <w:smallCaps/>
          <w:szCs w:val="22"/>
        </w:rPr>
        <w:t xml:space="preserve">. </w:t>
      </w:r>
      <w:r w:rsidR="005B2D46">
        <w:rPr>
          <w:rFonts w:ascii="Times New Roman" w:hAnsi="Times New Roman" w:cs="Times New Roman"/>
          <w:smallCaps/>
          <w:szCs w:val="22"/>
        </w:rPr>
        <w:t xml:space="preserve">Case Studies - </w:t>
      </w:r>
      <w:r w:rsidR="00557E1B">
        <w:rPr>
          <w:rFonts w:ascii="Times New Roman" w:hAnsi="Times New Roman" w:cs="Times New Roman"/>
          <w:smallCaps/>
          <w:szCs w:val="22"/>
        </w:rPr>
        <w:t>13.45</w:t>
      </w:r>
      <w:r w:rsidR="007661C7">
        <w:rPr>
          <w:rFonts w:ascii="Times New Roman" w:hAnsi="Times New Roman" w:cs="Times New Roman"/>
          <w:smallCaps/>
          <w:szCs w:val="22"/>
        </w:rPr>
        <w:t xml:space="preserve"> - 15.15</w:t>
      </w:r>
      <w:r w:rsidR="00E66391">
        <w:rPr>
          <w:rFonts w:ascii="Times New Roman" w:hAnsi="Times New Roman" w:cs="Times New Roman"/>
          <w:smallCaps/>
          <w:szCs w:val="22"/>
        </w:rPr>
        <w:tab/>
      </w:r>
      <w:r w:rsidR="00E66391">
        <w:rPr>
          <w:rFonts w:ascii="Times New Roman" w:hAnsi="Times New Roman" w:cs="Times New Roman"/>
          <w:smallCaps/>
          <w:szCs w:val="22"/>
        </w:rPr>
        <w:tab/>
      </w:r>
      <w:r w:rsidR="00E66391">
        <w:rPr>
          <w:rFonts w:ascii="Times New Roman" w:hAnsi="Times New Roman" w:cs="Times New Roman"/>
          <w:smallCaps/>
          <w:szCs w:val="22"/>
        </w:rPr>
        <w:tab/>
      </w:r>
      <w:r w:rsidR="00E66391">
        <w:rPr>
          <w:rFonts w:ascii="Times New Roman" w:hAnsi="Times New Roman" w:cs="Times New Roman"/>
          <w:smallCaps/>
          <w:szCs w:val="22"/>
        </w:rPr>
        <w:tab/>
      </w:r>
      <w:r w:rsidR="00E66391">
        <w:rPr>
          <w:rFonts w:ascii="Times New Roman" w:hAnsi="Times New Roman" w:cs="Times New Roman"/>
          <w:smallCaps/>
          <w:szCs w:val="22"/>
        </w:rPr>
        <w:tab/>
        <w:t>SM</w:t>
      </w:r>
    </w:p>
    <w:p w14:paraId="210CDEE8" w14:textId="77777777" w:rsidR="00687E22" w:rsidRPr="005B2D46" w:rsidRDefault="00687E22" w:rsidP="00E26A40">
      <w:pPr>
        <w:pStyle w:val="BodyTextIndent2"/>
        <w:rPr>
          <w:rFonts w:ascii="Times New Roman" w:hAnsi="Times New Roman" w:cs="Times New Roman"/>
          <w:smallCaps/>
          <w:szCs w:val="22"/>
        </w:rPr>
      </w:pPr>
    </w:p>
    <w:p w14:paraId="05D02B3F" w14:textId="77777777" w:rsidR="005B2D46" w:rsidRDefault="005B2D46" w:rsidP="00E8645B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Recovery and Return</w:t>
      </w:r>
    </w:p>
    <w:p w14:paraId="1E17D5DF" w14:textId="77777777" w:rsidR="00F722D7" w:rsidRPr="00F722D7" w:rsidRDefault="00F722D7" w:rsidP="00E8645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Debris (liability, sovereignty, space situational awareness and other concepts)</w:t>
      </w:r>
    </w:p>
    <w:p w14:paraId="13749884" w14:textId="77777777" w:rsidR="005B2D46" w:rsidRPr="004B1A4F" w:rsidRDefault="005B2D46" w:rsidP="005B2D4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4B1A4F">
        <w:rPr>
          <w:rFonts w:ascii="Times New Roman" w:hAnsi="Times New Roman"/>
        </w:rPr>
        <w:t>Mining (Commercial &amp; State participation, property rights, potential pollution from space, appropriation and the issue of territory vs. resources, and other concepts)</w:t>
      </w:r>
    </w:p>
    <w:p w14:paraId="7B0BC4E2" w14:textId="77777777" w:rsidR="005B2D46" w:rsidRPr="005B2D46" w:rsidRDefault="005B2D46" w:rsidP="00E8645B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Active Debris Removal</w:t>
      </w:r>
    </w:p>
    <w:p w14:paraId="0D8D1681" w14:textId="77777777" w:rsidR="00E26A40" w:rsidRDefault="00E26A40" w:rsidP="00E26A40">
      <w:pPr>
        <w:pStyle w:val="BodyTextIndent2"/>
        <w:rPr>
          <w:rFonts w:ascii="Times New Roman" w:hAnsi="Times New Roman" w:cs="Times New Roman"/>
          <w:szCs w:val="22"/>
        </w:rPr>
      </w:pPr>
    </w:p>
    <w:p w14:paraId="78A504D6" w14:textId="77777777" w:rsidR="005B2D46" w:rsidRPr="005B2D46" w:rsidRDefault="005B2D46" w:rsidP="00E26A40">
      <w:pPr>
        <w:pStyle w:val="BodyTextIndent2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 xml:space="preserve">Break - </w:t>
      </w:r>
      <w:r w:rsidR="007661C7">
        <w:rPr>
          <w:rFonts w:ascii="Times New Roman" w:hAnsi="Times New Roman" w:cs="Times New Roman"/>
          <w:smallCaps/>
          <w:szCs w:val="22"/>
        </w:rPr>
        <w:t>15.15</w:t>
      </w:r>
      <w:r w:rsidR="007C3AAF">
        <w:rPr>
          <w:rFonts w:ascii="Times New Roman" w:hAnsi="Times New Roman" w:cs="Times New Roman"/>
          <w:smallCaps/>
          <w:szCs w:val="22"/>
        </w:rPr>
        <w:t xml:space="preserve"> - 15.</w:t>
      </w:r>
      <w:r w:rsidR="00557E1B">
        <w:rPr>
          <w:rFonts w:ascii="Times New Roman" w:hAnsi="Times New Roman" w:cs="Times New Roman"/>
          <w:smallCaps/>
          <w:szCs w:val="22"/>
        </w:rPr>
        <w:t>30</w:t>
      </w:r>
    </w:p>
    <w:p w14:paraId="6DB78BDD" w14:textId="77777777" w:rsidR="005B2D46" w:rsidRDefault="005B2D46" w:rsidP="00E26A40">
      <w:pPr>
        <w:pStyle w:val="BodyTextIndent2"/>
        <w:rPr>
          <w:rFonts w:ascii="Times New Roman" w:hAnsi="Times New Roman" w:cs="Times New Roman"/>
          <w:szCs w:val="22"/>
        </w:rPr>
      </w:pPr>
    </w:p>
    <w:p w14:paraId="357D7C85" w14:textId="77777777" w:rsidR="007C3AAF" w:rsidRDefault="004A7712" w:rsidP="007C3AAF">
      <w:pPr>
        <w:pStyle w:val="BodyTextIndent2"/>
        <w:ind w:left="0" w:firstLine="0"/>
        <w:rPr>
          <w:rFonts w:ascii="Times New Roman" w:hAnsi="Times New Roman" w:cs="Times New Roman"/>
          <w:smallCaps/>
          <w:szCs w:val="22"/>
        </w:rPr>
      </w:pPr>
      <w:r>
        <w:rPr>
          <w:rFonts w:ascii="Times New Roman" w:hAnsi="Times New Roman" w:cs="Times New Roman"/>
          <w:smallCaps/>
          <w:szCs w:val="22"/>
        </w:rPr>
        <w:t>12</w:t>
      </w:r>
      <w:r w:rsidR="007C3AAF">
        <w:rPr>
          <w:rFonts w:ascii="Times New Roman" w:hAnsi="Times New Roman" w:cs="Times New Roman"/>
          <w:smallCaps/>
          <w:szCs w:val="22"/>
        </w:rPr>
        <w:t>. Review</w:t>
      </w:r>
      <w:r w:rsidR="002222F4">
        <w:rPr>
          <w:rFonts w:ascii="Times New Roman" w:hAnsi="Times New Roman" w:cs="Times New Roman"/>
          <w:smallCaps/>
          <w:szCs w:val="22"/>
        </w:rPr>
        <w:t xml:space="preserve"> &amp; Conclusion - 15.</w:t>
      </w:r>
      <w:r w:rsidR="00557E1B">
        <w:rPr>
          <w:rFonts w:ascii="Times New Roman" w:hAnsi="Times New Roman" w:cs="Times New Roman"/>
          <w:smallCaps/>
          <w:szCs w:val="22"/>
        </w:rPr>
        <w:t>30</w:t>
      </w:r>
      <w:r w:rsidR="002222F4">
        <w:rPr>
          <w:rFonts w:ascii="Times New Roman" w:hAnsi="Times New Roman" w:cs="Times New Roman"/>
          <w:smallCaps/>
          <w:szCs w:val="22"/>
        </w:rPr>
        <w:t xml:space="preserve"> - </w:t>
      </w:r>
      <w:r w:rsidR="00557E1B">
        <w:rPr>
          <w:rFonts w:ascii="Times New Roman" w:hAnsi="Times New Roman" w:cs="Times New Roman"/>
          <w:smallCaps/>
          <w:szCs w:val="22"/>
        </w:rPr>
        <w:t>17.00</w:t>
      </w:r>
      <w:r w:rsidR="002222F4">
        <w:rPr>
          <w:rFonts w:ascii="Times New Roman" w:hAnsi="Times New Roman" w:cs="Times New Roman"/>
          <w:smallCaps/>
          <w:szCs w:val="22"/>
        </w:rPr>
        <w:tab/>
      </w:r>
      <w:r w:rsidR="007C3AAF">
        <w:rPr>
          <w:rFonts w:ascii="Times New Roman" w:hAnsi="Times New Roman" w:cs="Times New Roman"/>
          <w:smallCaps/>
          <w:szCs w:val="22"/>
        </w:rPr>
        <w:tab/>
      </w:r>
      <w:r w:rsidR="007C3AAF">
        <w:rPr>
          <w:rFonts w:ascii="Times New Roman" w:hAnsi="Times New Roman" w:cs="Times New Roman"/>
          <w:smallCaps/>
          <w:szCs w:val="22"/>
        </w:rPr>
        <w:tab/>
      </w:r>
      <w:r w:rsidR="007C3AAF">
        <w:rPr>
          <w:rFonts w:ascii="Times New Roman" w:hAnsi="Times New Roman" w:cs="Times New Roman"/>
          <w:smallCaps/>
          <w:szCs w:val="22"/>
        </w:rPr>
        <w:tab/>
        <w:t>SM</w:t>
      </w:r>
    </w:p>
    <w:p w14:paraId="2A1ECF10" w14:textId="77777777" w:rsidR="007C3AAF" w:rsidRDefault="007C3AAF" w:rsidP="00E26A40">
      <w:pPr>
        <w:pStyle w:val="BodyTextIndent2"/>
        <w:rPr>
          <w:rFonts w:ascii="Times New Roman" w:hAnsi="Times New Roman" w:cs="Times New Roman"/>
          <w:szCs w:val="22"/>
        </w:rPr>
      </w:pPr>
    </w:p>
    <w:p w14:paraId="7AFA5CFE" w14:textId="77777777" w:rsidR="007C3AAF" w:rsidRPr="00E26A40" w:rsidRDefault="007C3AAF" w:rsidP="007C3AAF">
      <w:pPr>
        <w:pStyle w:val="BodyTextIndent2"/>
        <w:numPr>
          <w:ilvl w:val="0"/>
          <w:numId w:val="23"/>
        </w:numPr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Cs w:val="22"/>
        </w:rPr>
        <w:t xml:space="preserve">Course </w:t>
      </w:r>
      <w:r w:rsidRPr="004B1A4F">
        <w:rPr>
          <w:rFonts w:ascii="Times New Roman" w:hAnsi="Times New Roman" w:cs="Times New Roman"/>
          <w:szCs w:val="22"/>
        </w:rPr>
        <w:t xml:space="preserve">Summary, </w:t>
      </w:r>
      <w:r w:rsidRPr="009E57CA">
        <w:rPr>
          <w:rFonts w:ascii="Times New Roman" w:hAnsi="Times New Roman" w:cs="Times New Roman"/>
          <w:szCs w:val="22"/>
        </w:rPr>
        <w:t>discussion</w:t>
      </w:r>
      <w:r w:rsidRPr="004B1A4F">
        <w:rPr>
          <w:rFonts w:ascii="Times New Roman" w:hAnsi="Times New Roman" w:cs="Times New Roman"/>
          <w:szCs w:val="22"/>
        </w:rPr>
        <w:t xml:space="preserve"> and conclusion</w:t>
      </w:r>
    </w:p>
    <w:p w14:paraId="71CE87B6" w14:textId="77777777" w:rsidR="007B327C" w:rsidRDefault="007B327C" w:rsidP="00E26A40">
      <w:pPr>
        <w:pStyle w:val="BodyTextIndent2"/>
        <w:rPr>
          <w:rFonts w:ascii="Times New Roman" w:hAnsi="Times New Roman" w:cs="Times New Roman"/>
          <w:szCs w:val="22"/>
        </w:rPr>
      </w:pPr>
    </w:p>
    <w:p w14:paraId="1B3952AC" w14:textId="77777777" w:rsidR="007B327C" w:rsidRDefault="007B327C" w:rsidP="007B327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Cs w:val="22"/>
        </w:rPr>
      </w:pPr>
    </w:p>
    <w:p w14:paraId="01254636" w14:textId="77777777" w:rsidR="007B327C" w:rsidRPr="007B327C" w:rsidRDefault="007B327C" w:rsidP="007B327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Cs w:val="22"/>
        </w:rPr>
      </w:pPr>
      <w:r w:rsidRPr="007B327C">
        <w:rPr>
          <w:rFonts w:ascii="Times New Roman" w:hAnsi="Times New Roman" w:cs="Times New Roman"/>
          <w:b/>
          <w:szCs w:val="22"/>
        </w:rPr>
        <w:t>Please return questionnaire &amp; CPD certificate requests at the end of this session.</w:t>
      </w:r>
    </w:p>
    <w:p w14:paraId="0E03422A" w14:textId="77777777" w:rsidR="007B327C" w:rsidRDefault="007B327C" w:rsidP="007B327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Cs w:val="22"/>
        </w:rPr>
      </w:pPr>
      <w:r w:rsidRPr="007B327C">
        <w:rPr>
          <w:rFonts w:ascii="Times New Roman" w:hAnsi="Times New Roman" w:cs="Times New Roman"/>
          <w:b/>
          <w:szCs w:val="22"/>
        </w:rPr>
        <w:t>Thank you</w:t>
      </w:r>
    </w:p>
    <w:p w14:paraId="2E0DEFBF" w14:textId="77777777" w:rsidR="00A828D7" w:rsidRDefault="00A828D7" w:rsidP="00A828D7">
      <w:pPr>
        <w:rPr>
          <w:smallCaps/>
          <w:szCs w:val="22"/>
        </w:rPr>
      </w:pPr>
    </w:p>
    <w:p w14:paraId="67B330FD" w14:textId="77777777" w:rsidR="00A828D7" w:rsidRPr="0090693E" w:rsidRDefault="00A828D7" w:rsidP="00A828D7">
      <w:pPr>
        <w:pStyle w:val="BodyTextIndent2"/>
        <w:jc w:val="center"/>
        <w:rPr>
          <w:rFonts w:ascii="Times New Roman" w:hAnsi="Times New Roman" w:cs="Times New Roman"/>
          <w:b/>
          <w:smallCaps/>
          <w:szCs w:val="22"/>
        </w:rPr>
      </w:pPr>
      <w:r w:rsidRPr="0090693E">
        <w:rPr>
          <w:rFonts w:ascii="Times New Roman" w:hAnsi="Times New Roman" w:cs="Times New Roman"/>
          <w:b/>
          <w:smallCaps/>
          <w:szCs w:val="22"/>
        </w:rPr>
        <w:t>Lecturers</w:t>
      </w:r>
    </w:p>
    <w:p w14:paraId="606B3DC0" w14:textId="77777777" w:rsidR="00A828D7" w:rsidRDefault="00A828D7" w:rsidP="00A828D7">
      <w:pPr>
        <w:pStyle w:val="BodyTextIndent2"/>
        <w:rPr>
          <w:rFonts w:ascii="Times New Roman" w:hAnsi="Times New Roman" w:cs="Times New Roman"/>
          <w:szCs w:val="22"/>
        </w:rPr>
      </w:pPr>
    </w:p>
    <w:p w14:paraId="0D2CDD33" w14:textId="77777777" w:rsidR="00A828D7" w:rsidRDefault="00A828D7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RC -</w:t>
      </w:r>
      <w:r>
        <w:rPr>
          <w:rFonts w:ascii="Times New Roman" w:hAnsi="Times New Roman" w:cs="Times New Roman"/>
          <w:szCs w:val="22"/>
        </w:rPr>
        <w:tab/>
        <w:t>Professor Richard Crowther, Chief Engineer, UK Space Agency; ISPL Adviser</w:t>
      </w:r>
    </w:p>
    <w:p w14:paraId="0D2E96F7" w14:textId="5E02084F" w:rsidR="00A828D7" w:rsidRDefault="00A828D7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RMD -</w:t>
      </w:r>
      <w:r>
        <w:rPr>
          <w:rFonts w:ascii="Times New Roman" w:hAnsi="Times New Roman" w:cs="Times New Roman"/>
          <w:szCs w:val="22"/>
        </w:rPr>
        <w:tab/>
      </w:r>
      <w:r w:rsidRPr="004D6FB8">
        <w:rPr>
          <w:rFonts w:ascii="Times New Roman" w:hAnsi="Times New Roman" w:cs="Times New Roman"/>
          <w:szCs w:val="22"/>
        </w:rPr>
        <w:t xml:space="preserve">Squadron </w:t>
      </w:r>
      <w:r>
        <w:rPr>
          <w:rFonts w:ascii="Times New Roman" w:hAnsi="Times New Roman" w:cs="Times New Roman"/>
          <w:szCs w:val="22"/>
        </w:rPr>
        <w:t xml:space="preserve">Leader Ralph Mark </w:t>
      </w:r>
      <w:proofErr w:type="spellStart"/>
      <w:r>
        <w:rPr>
          <w:rFonts w:ascii="Times New Roman" w:hAnsi="Times New Roman" w:cs="Times New Roman"/>
          <w:szCs w:val="22"/>
        </w:rPr>
        <w:t>Dinsley</w:t>
      </w:r>
      <w:proofErr w:type="spellEnd"/>
      <w:r>
        <w:rPr>
          <w:rFonts w:ascii="Times New Roman" w:hAnsi="Times New Roman" w:cs="Times New Roman"/>
          <w:szCs w:val="22"/>
        </w:rPr>
        <w:t xml:space="preserve"> ("</w:t>
      </w:r>
      <w:proofErr w:type="spellStart"/>
      <w:r>
        <w:rPr>
          <w:rFonts w:ascii="Times New Roman" w:hAnsi="Times New Roman" w:cs="Times New Roman"/>
          <w:szCs w:val="22"/>
        </w:rPr>
        <w:t>Dinz</w:t>
      </w:r>
      <w:proofErr w:type="spellEnd"/>
      <w:r>
        <w:rPr>
          <w:rFonts w:ascii="Times New Roman" w:hAnsi="Times New Roman" w:cs="Times New Roman"/>
          <w:szCs w:val="22"/>
        </w:rPr>
        <w:t>"), RAF</w:t>
      </w:r>
      <w:r w:rsidR="003D74C3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3D74C3">
        <w:rPr>
          <w:rFonts w:ascii="Times New Roman" w:hAnsi="Times New Roman" w:cs="Times New Roman"/>
          <w:szCs w:val="22"/>
        </w:rPr>
        <w:t>Rtd</w:t>
      </w:r>
      <w:proofErr w:type="spellEnd"/>
      <w:r w:rsidR="003D74C3">
        <w:rPr>
          <w:rFonts w:ascii="Times New Roman" w:hAnsi="Times New Roman" w:cs="Times New Roman"/>
          <w:szCs w:val="22"/>
        </w:rPr>
        <w:t>.)</w:t>
      </w:r>
    </w:p>
    <w:p w14:paraId="4F62465D" w14:textId="77777777" w:rsidR="00A828D7" w:rsidRDefault="00A828D7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J-JD -</w:t>
      </w:r>
      <w:r>
        <w:rPr>
          <w:rFonts w:ascii="Times New Roman" w:hAnsi="Times New Roman" w:cs="Times New Roman"/>
          <w:szCs w:val="22"/>
        </w:rPr>
        <w:tab/>
        <w:t xml:space="preserve">Professor Jean-Jacques </w:t>
      </w:r>
      <w:proofErr w:type="spellStart"/>
      <w:r>
        <w:rPr>
          <w:rFonts w:ascii="Times New Roman" w:hAnsi="Times New Roman" w:cs="Times New Roman"/>
          <w:szCs w:val="22"/>
        </w:rPr>
        <w:t>Dordain</w:t>
      </w:r>
      <w:proofErr w:type="spellEnd"/>
      <w:r>
        <w:rPr>
          <w:rFonts w:ascii="Times New Roman" w:hAnsi="Times New Roman" w:cs="Times New Roman"/>
          <w:szCs w:val="22"/>
        </w:rPr>
        <w:t>, CNES; former Director-General of ESA; ISPL Adviser</w:t>
      </w:r>
    </w:p>
    <w:p w14:paraId="08324650" w14:textId="36C50CB1" w:rsidR="00A828D7" w:rsidRDefault="004E37B3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AM</w:t>
      </w:r>
      <w:r w:rsidR="00A828D7">
        <w:rPr>
          <w:rFonts w:ascii="Times New Roman" w:hAnsi="Times New Roman" w:cs="Times New Roman"/>
          <w:szCs w:val="22"/>
        </w:rPr>
        <w:t xml:space="preserve"> -</w:t>
      </w:r>
      <w:r w:rsidR="00A828D7"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 xml:space="preserve">Attila </w:t>
      </w:r>
      <w:proofErr w:type="spellStart"/>
      <w:r>
        <w:rPr>
          <w:rFonts w:ascii="Times New Roman" w:hAnsi="Times New Roman" w:cs="Times New Roman"/>
          <w:szCs w:val="22"/>
        </w:rPr>
        <w:t>Matas</w:t>
      </w:r>
      <w:proofErr w:type="spellEnd"/>
      <w:r w:rsidR="00A828D7">
        <w:rPr>
          <w:rFonts w:ascii="Times New Roman" w:hAnsi="Times New Roman" w:cs="Times New Roman"/>
          <w:szCs w:val="22"/>
        </w:rPr>
        <w:t xml:space="preserve">, </w:t>
      </w:r>
      <w:r w:rsidR="003D74C3">
        <w:rPr>
          <w:rFonts w:ascii="Times New Roman" w:hAnsi="Times New Roman" w:cs="Times New Roman"/>
          <w:szCs w:val="22"/>
        </w:rPr>
        <w:t>Sat. Orbit &amp; Spectrum Consultant; Ex.</w:t>
      </w:r>
      <w:r w:rsidR="00DD2BB6">
        <w:rPr>
          <w:rFonts w:ascii="Times New Roman" w:hAnsi="Times New Roman" w:cs="Times New Roman"/>
          <w:szCs w:val="22"/>
        </w:rPr>
        <w:t xml:space="preserve"> </w:t>
      </w:r>
      <w:r w:rsidR="00DD2BB6" w:rsidRPr="00DD2BB6">
        <w:rPr>
          <w:rFonts w:ascii="Times New Roman" w:hAnsi="Times New Roman" w:cs="Times New Roman"/>
          <w:szCs w:val="22"/>
        </w:rPr>
        <w:t xml:space="preserve">Head </w:t>
      </w:r>
      <w:r w:rsidR="003D74C3">
        <w:rPr>
          <w:rFonts w:ascii="Times New Roman" w:hAnsi="Times New Roman" w:cs="Times New Roman"/>
          <w:szCs w:val="22"/>
        </w:rPr>
        <w:t xml:space="preserve">- </w:t>
      </w:r>
      <w:r w:rsidR="00DD2BB6" w:rsidRPr="00DD2BB6">
        <w:rPr>
          <w:rFonts w:ascii="Times New Roman" w:hAnsi="Times New Roman" w:cs="Times New Roman"/>
          <w:szCs w:val="22"/>
        </w:rPr>
        <w:t xml:space="preserve">Space </w:t>
      </w:r>
      <w:r w:rsidR="003D74C3">
        <w:rPr>
          <w:rFonts w:ascii="Times New Roman" w:hAnsi="Times New Roman" w:cs="Times New Roman"/>
          <w:szCs w:val="22"/>
        </w:rPr>
        <w:t>Registration Div.</w:t>
      </w:r>
      <w:r w:rsidR="00DD2BB6">
        <w:rPr>
          <w:rFonts w:ascii="Times New Roman" w:hAnsi="Times New Roman" w:cs="Times New Roman"/>
          <w:szCs w:val="22"/>
        </w:rPr>
        <w:t>,</w:t>
      </w:r>
      <w:r w:rsidR="00DD2BB6" w:rsidRPr="00DD2BB6">
        <w:rPr>
          <w:rFonts w:ascii="Times New Roman" w:hAnsi="Times New Roman" w:cs="Times New Roman"/>
          <w:szCs w:val="22"/>
        </w:rPr>
        <w:t xml:space="preserve"> </w:t>
      </w:r>
      <w:r w:rsidR="00DD2BB6">
        <w:rPr>
          <w:rFonts w:ascii="Times New Roman" w:hAnsi="Times New Roman" w:cs="Times New Roman"/>
          <w:szCs w:val="22"/>
        </w:rPr>
        <w:t>ITU</w:t>
      </w:r>
    </w:p>
    <w:p w14:paraId="0BC02D74" w14:textId="30276A19" w:rsidR="00A828D7" w:rsidRDefault="003D74C3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NH -</w:t>
      </w:r>
      <w:r>
        <w:rPr>
          <w:rFonts w:ascii="Times New Roman" w:hAnsi="Times New Roman" w:cs="Times New Roman"/>
          <w:szCs w:val="22"/>
        </w:rPr>
        <w:tab/>
      </w:r>
      <w:r w:rsidR="00A828D7">
        <w:rPr>
          <w:rFonts w:ascii="Times New Roman" w:hAnsi="Times New Roman" w:cs="Times New Roman"/>
          <w:szCs w:val="22"/>
        </w:rPr>
        <w:t xml:space="preserve">Nick Hughes, Partner, Holman Fenwick </w:t>
      </w:r>
      <w:proofErr w:type="spellStart"/>
      <w:r w:rsidR="00A828D7">
        <w:rPr>
          <w:rFonts w:ascii="Times New Roman" w:hAnsi="Times New Roman" w:cs="Times New Roman"/>
          <w:szCs w:val="22"/>
        </w:rPr>
        <w:t>Willan</w:t>
      </w:r>
      <w:proofErr w:type="spellEnd"/>
      <w:r w:rsidR="00A828D7">
        <w:rPr>
          <w:rFonts w:ascii="Times New Roman" w:hAnsi="Times New Roman" w:cs="Times New Roman"/>
          <w:szCs w:val="22"/>
        </w:rPr>
        <w:t>; ISPL Faculty</w:t>
      </w:r>
    </w:p>
    <w:p w14:paraId="669C6C11" w14:textId="77777777" w:rsidR="00A828D7" w:rsidRDefault="00A828D7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SM -</w:t>
      </w:r>
      <w:r>
        <w:rPr>
          <w:rFonts w:ascii="Times New Roman" w:hAnsi="Times New Roman" w:cs="Times New Roman"/>
          <w:szCs w:val="22"/>
        </w:rPr>
        <w:tab/>
        <w:t>Professor Sa’id Mosteshar, Barrister; ISPL</w:t>
      </w:r>
      <w:r w:rsidRPr="00E02F55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Director</w:t>
      </w:r>
    </w:p>
    <w:p w14:paraId="19EAB978" w14:textId="77777777" w:rsidR="0057684A" w:rsidRDefault="0057684A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AR -</w:t>
      </w:r>
      <w:r>
        <w:rPr>
          <w:rFonts w:ascii="Times New Roman" w:hAnsi="Times New Roman" w:cs="Times New Roman"/>
          <w:szCs w:val="22"/>
        </w:rPr>
        <w:tab/>
        <w:t xml:space="preserve">Andrew </w:t>
      </w:r>
      <w:proofErr w:type="spellStart"/>
      <w:r>
        <w:rPr>
          <w:rFonts w:ascii="Times New Roman" w:hAnsi="Times New Roman" w:cs="Times New Roman"/>
          <w:szCs w:val="22"/>
        </w:rPr>
        <w:t>Ratcliffe</w:t>
      </w:r>
      <w:proofErr w:type="spellEnd"/>
      <w:r>
        <w:rPr>
          <w:rFonts w:ascii="Times New Roman" w:hAnsi="Times New Roman" w:cs="Times New Roman"/>
          <w:szCs w:val="22"/>
        </w:rPr>
        <w:t>, Head of Launch Systems, Chief Engineer’s Office, UK Space Agency</w:t>
      </w:r>
    </w:p>
    <w:p w14:paraId="5CD9FCA5" w14:textId="4084BDA3" w:rsidR="00A828D7" w:rsidRDefault="00A828D7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AS -</w:t>
      </w:r>
      <w:r>
        <w:rPr>
          <w:rFonts w:ascii="Times New Roman" w:hAnsi="Times New Roman" w:cs="Times New Roman"/>
          <w:szCs w:val="22"/>
        </w:rPr>
        <w:tab/>
        <w:t xml:space="preserve">Professor Alan Smith,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Cs w:val="22"/>
        </w:rPr>
        <w:t>Mullard</w:t>
      </w:r>
      <w:proofErr w:type="spellEnd"/>
      <w:r>
        <w:rPr>
          <w:rFonts w:ascii="Times New Roman" w:hAnsi="Times New Roman" w:cs="Times New Roman"/>
          <w:szCs w:val="22"/>
        </w:rPr>
        <w:t xml:space="preserve"> Space Science Laboratory, UCL</w:t>
      </w:r>
    </w:p>
    <w:p w14:paraId="31BE2DCB" w14:textId="621BC283" w:rsidR="00A828D7" w:rsidRPr="00F83FC8" w:rsidRDefault="003D74C3" w:rsidP="00A828D7">
      <w:pPr>
        <w:pStyle w:val="BodyTextInden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NS -</w:t>
      </w:r>
      <w:r>
        <w:rPr>
          <w:rFonts w:ascii="Times New Roman" w:hAnsi="Times New Roman" w:cs="Times New Roman"/>
          <w:szCs w:val="22"/>
        </w:rPr>
        <w:tab/>
      </w:r>
      <w:r w:rsidR="00A828D7">
        <w:rPr>
          <w:rFonts w:ascii="Times New Roman" w:hAnsi="Times New Roman" w:cs="Times New Roman"/>
          <w:szCs w:val="22"/>
        </w:rPr>
        <w:t>Neil Stevens, Space Insurance Expert, Marsh; ISPL Faculty</w:t>
      </w:r>
    </w:p>
    <w:sectPr w:rsidR="00A828D7" w:rsidRPr="00F83FC8" w:rsidSect="00D014C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588" w:bottom="124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C0089" w14:textId="77777777" w:rsidR="003D74C3" w:rsidRDefault="003D74C3">
      <w:r>
        <w:separator/>
      </w:r>
    </w:p>
  </w:endnote>
  <w:endnote w:type="continuationSeparator" w:id="0">
    <w:p w14:paraId="5E1721A2" w14:textId="77777777" w:rsidR="003D74C3" w:rsidRDefault="003D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D9682" w14:textId="77777777" w:rsidR="003D74C3" w:rsidRDefault="003D74C3" w:rsidP="00D01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93E0DA" w14:textId="77777777" w:rsidR="003D74C3" w:rsidRDefault="003D74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3EE1A" w14:textId="77777777" w:rsidR="003D74C3" w:rsidRDefault="003D74C3" w:rsidP="00D014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D4E">
      <w:rPr>
        <w:rStyle w:val="PageNumber"/>
        <w:noProof/>
      </w:rPr>
      <w:t>3</w:t>
    </w:r>
    <w:r>
      <w:rPr>
        <w:rStyle w:val="PageNumber"/>
      </w:rPr>
      <w:fldChar w:fldCharType="end"/>
    </w:r>
  </w:p>
  <w:p w14:paraId="32D2483E" w14:textId="77777777" w:rsidR="003D74C3" w:rsidRDefault="003D74C3" w:rsidP="004F0E7A">
    <w:pPr>
      <w:pStyle w:val="Footer"/>
      <w:jc w:val="right"/>
      <w:rPr>
        <w:smallCaps/>
        <w:sz w:val="18"/>
        <w:szCs w:val="18"/>
      </w:rPr>
    </w:pPr>
    <w:r>
      <w:rPr>
        <w:smallCaps/>
        <w:sz w:val="18"/>
        <w:szCs w:val="18"/>
      </w:rPr>
      <w:t>Practitioner Course in Space Policy and Law</w:t>
    </w:r>
  </w:p>
  <w:p w14:paraId="482A4279" w14:textId="77777777" w:rsidR="003D74C3" w:rsidRPr="004F0E7A" w:rsidRDefault="003D74C3" w:rsidP="004F0E7A">
    <w:pPr>
      <w:pStyle w:val="Footer"/>
      <w:jc w:val="right"/>
      <w:rPr>
        <w:smallCaps/>
        <w:sz w:val="18"/>
        <w:szCs w:val="18"/>
      </w:rPr>
    </w:pPr>
    <w:r>
      <w:rPr>
        <w:smallCaps/>
        <w:sz w:val="18"/>
        <w:szCs w:val="18"/>
      </w:rPr>
      <w:t>Topics and Tutors 16 -18 October 2017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47373" w14:textId="77777777" w:rsidR="003D74C3" w:rsidRPr="00152445" w:rsidRDefault="003D74C3" w:rsidP="005C3AC4">
    <w:pPr>
      <w:widowControl w:val="0"/>
      <w:autoSpaceDE w:val="0"/>
      <w:autoSpaceDN w:val="0"/>
      <w:adjustRightInd w:val="0"/>
      <w:ind w:right="20"/>
      <w:jc w:val="center"/>
      <w:rPr>
        <w:b/>
        <w:smallCaps/>
        <w:color w:val="333333"/>
        <w:sz w:val="18"/>
        <w:szCs w:val="18"/>
      </w:rPr>
    </w:pPr>
    <w:r w:rsidRPr="00152445">
      <w:rPr>
        <w:b/>
        <w:smallCaps/>
        <w:color w:val="333333"/>
        <w:sz w:val="18"/>
        <w:szCs w:val="18"/>
      </w:rPr>
      <w:t xml:space="preserve">Charles </w:t>
    </w:r>
    <w:proofErr w:type="spellStart"/>
    <w:r w:rsidRPr="00152445">
      <w:rPr>
        <w:b/>
        <w:smallCaps/>
        <w:color w:val="333333"/>
        <w:sz w:val="18"/>
        <w:szCs w:val="18"/>
      </w:rPr>
      <w:t>Clore</w:t>
    </w:r>
    <w:proofErr w:type="spellEnd"/>
    <w:r w:rsidRPr="00152445">
      <w:rPr>
        <w:b/>
        <w:smallCaps/>
        <w:color w:val="333333"/>
        <w:sz w:val="18"/>
        <w:szCs w:val="18"/>
      </w:rPr>
      <w:t xml:space="preserve"> House   17 Russell Square   </w:t>
    </w:r>
    <w:proofErr w:type="gramStart"/>
    <w:r w:rsidRPr="00152445">
      <w:rPr>
        <w:b/>
        <w:smallCaps/>
        <w:color w:val="333333"/>
        <w:sz w:val="18"/>
        <w:szCs w:val="18"/>
      </w:rPr>
      <w:t>London  WC1B</w:t>
    </w:r>
    <w:proofErr w:type="gramEnd"/>
    <w:r w:rsidRPr="00152445">
      <w:rPr>
        <w:b/>
        <w:smallCaps/>
        <w:color w:val="333333"/>
        <w:sz w:val="18"/>
        <w:szCs w:val="18"/>
      </w:rPr>
      <w:t xml:space="preserve"> 5DR   England</w:t>
    </w:r>
  </w:p>
  <w:p w14:paraId="679DF8F0" w14:textId="77777777" w:rsidR="003D74C3" w:rsidRDefault="003D74C3" w:rsidP="005C3AC4">
    <w:pPr>
      <w:pStyle w:val="Footer"/>
      <w:jc w:val="center"/>
      <w:rPr>
        <w:smallCaps/>
        <w:color w:val="333333"/>
        <w:sz w:val="16"/>
        <w:szCs w:val="16"/>
      </w:rPr>
    </w:pPr>
    <w:r w:rsidRPr="00D9086A">
      <w:rPr>
        <w:b/>
        <w:smallCaps/>
        <w:color w:val="333333"/>
        <w:sz w:val="16"/>
        <w:szCs w:val="16"/>
      </w:rPr>
      <w:t>+44 (</w:t>
    </w:r>
    <w:proofErr w:type="gramStart"/>
    <w:r w:rsidRPr="00D9086A">
      <w:rPr>
        <w:b/>
        <w:smallCaps/>
        <w:color w:val="333333"/>
        <w:sz w:val="16"/>
        <w:szCs w:val="16"/>
      </w:rPr>
      <w:t>0)20</w:t>
    </w:r>
    <w:proofErr w:type="gramEnd"/>
    <w:r>
      <w:rPr>
        <w:b/>
        <w:smallCaps/>
        <w:color w:val="333333"/>
        <w:sz w:val="16"/>
        <w:szCs w:val="16"/>
      </w:rPr>
      <w:t xml:space="preserve"> </w:t>
    </w:r>
    <w:r w:rsidRPr="00D9086A">
      <w:rPr>
        <w:b/>
        <w:smallCaps/>
        <w:color w:val="333333"/>
        <w:sz w:val="16"/>
        <w:szCs w:val="16"/>
      </w:rPr>
      <w:t>7</w:t>
    </w:r>
    <w:r>
      <w:rPr>
        <w:b/>
        <w:smallCaps/>
        <w:color w:val="333333"/>
        <w:sz w:val="16"/>
        <w:szCs w:val="16"/>
      </w:rPr>
      <w:t>1 75 76 77</w:t>
    </w:r>
    <w:r w:rsidRPr="00152445">
      <w:rPr>
        <w:b/>
        <w:smallCaps/>
        <w:color w:val="333333"/>
        <w:sz w:val="18"/>
        <w:szCs w:val="18"/>
      </w:rPr>
      <w:t xml:space="preserve">   www.space-institute.org</w:t>
    </w:r>
  </w:p>
  <w:p w14:paraId="3263FA43" w14:textId="77777777" w:rsidR="003D74C3" w:rsidRDefault="003D74C3" w:rsidP="005C3AC4">
    <w:pPr>
      <w:pStyle w:val="Footer"/>
      <w:jc w:val="center"/>
      <w:rPr>
        <w:rFonts w:ascii="Copperplate" w:hAnsi="Copperplate"/>
        <w:smallCaps/>
        <w:color w:val="333333"/>
        <w:sz w:val="14"/>
        <w:szCs w:val="14"/>
      </w:rPr>
    </w:pPr>
    <w:r>
      <w:rPr>
        <w:rFonts w:ascii="Copperplate" w:hAnsi="Copperplate"/>
        <w:smallCaps/>
        <w:color w:val="333333"/>
        <w:sz w:val="16"/>
        <w:szCs w:val="22"/>
      </w:rPr>
      <w:t xml:space="preserve">limited company registered in england &amp; wales no: </w:t>
    </w:r>
    <w:r w:rsidRPr="002568DF">
      <w:rPr>
        <w:rFonts w:ascii="Copperplate" w:hAnsi="Copperplate"/>
        <w:smallCaps/>
        <w:color w:val="333333"/>
        <w:sz w:val="14"/>
        <w:szCs w:val="14"/>
      </w:rPr>
      <w:t>7034158</w:t>
    </w:r>
    <w:r>
      <w:rPr>
        <w:rFonts w:ascii="Copperplate" w:hAnsi="Copperplate"/>
        <w:smallCaps/>
        <w:color w:val="333333"/>
        <w:sz w:val="16"/>
        <w:szCs w:val="22"/>
      </w:rPr>
      <w:t xml:space="preserve"> charity no: </w:t>
    </w:r>
    <w:r w:rsidRPr="002568DF">
      <w:rPr>
        <w:rFonts w:ascii="Copperplate" w:hAnsi="Copperplate"/>
        <w:smallCaps/>
        <w:color w:val="333333"/>
        <w:sz w:val="14"/>
        <w:szCs w:val="14"/>
      </w:rPr>
      <w:t>1137838</w:t>
    </w:r>
  </w:p>
  <w:p w14:paraId="4084A578" w14:textId="77777777" w:rsidR="003D74C3" w:rsidRPr="00152445" w:rsidRDefault="003D74C3" w:rsidP="005C3AC4">
    <w:pPr>
      <w:pStyle w:val="Footer"/>
      <w:jc w:val="center"/>
      <w:rPr>
        <w:smallCaps/>
        <w:sz w:val="16"/>
        <w:szCs w:val="16"/>
      </w:rPr>
    </w:pPr>
  </w:p>
  <w:p w14:paraId="3BCCD139" w14:textId="77777777" w:rsidR="003D74C3" w:rsidRPr="00152445" w:rsidRDefault="003D74C3" w:rsidP="005C3AC4">
    <w:pPr>
      <w:pStyle w:val="Footer"/>
      <w:jc w:val="center"/>
      <w:rPr>
        <w:smallCaps/>
        <w:sz w:val="16"/>
        <w:szCs w:val="16"/>
      </w:rPr>
    </w:pPr>
    <w:r w:rsidRPr="00152445">
      <w:rPr>
        <w:smallCaps/>
        <w:sz w:val="16"/>
        <w:szCs w:val="16"/>
      </w:rPr>
      <w:t>associated with the institute of advanced legal studies</w:t>
    </w:r>
  </w:p>
  <w:p w14:paraId="3B834F60" w14:textId="77777777" w:rsidR="003D74C3" w:rsidRPr="00C300F7" w:rsidRDefault="003D74C3" w:rsidP="005C3AC4">
    <w:pPr>
      <w:pStyle w:val="Footer"/>
      <w:jc w:val="center"/>
      <w:rPr>
        <w:smallCaps/>
        <w:sz w:val="16"/>
        <w:szCs w:val="16"/>
      </w:rPr>
    </w:pPr>
    <w:r w:rsidRPr="00152445">
      <w:rPr>
        <w:smallCaps/>
        <w:sz w:val="16"/>
        <w:szCs w:val="16"/>
      </w:rPr>
      <w:t>university of london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F9524" w14:textId="77777777" w:rsidR="003D74C3" w:rsidRDefault="003D74C3">
      <w:r>
        <w:separator/>
      </w:r>
    </w:p>
  </w:footnote>
  <w:footnote w:type="continuationSeparator" w:id="0">
    <w:p w14:paraId="524EB06C" w14:textId="77777777" w:rsidR="003D74C3" w:rsidRDefault="003D74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F3925" w14:textId="77777777" w:rsidR="003D74C3" w:rsidRPr="00985577" w:rsidRDefault="003D74C3" w:rsidP="00985577">
    <w:pPr>
      <w:pStyle w:val="Header"/>
      <w:jc w:val="right"/>
      <w:rPr>
        <w:rFonts w:ascii="Copperplate" w:hAnsi="Copperplate"/>
        <w:sz w:val="18"/>
        <w:szCs w:val="18"/>
      </w:rPr>
    </w:pPr>
    <w:r>
      <w:rPr>
        <w:rFonts w:ascii="Copperplate" w:hAnsi="Copperplate"/>
        <w:sz w:val="18"/>
        <w:szCs w:val="18"/>
      </w:rPr>
      <w:t>London Institute of Space Policy and L</w:t>
    </w:r>
    <w:r w:rsidRPr="00985577">
      <w:rPr>
        <w:rFonts w:ascii="Copperplate" w:hAnsi="Copperplate"/>
        <w:sz w:val="18"/>
        <w:szCs w:val="18"/>
      </w:rPr>
      <w:t>aw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F9154" w14:textId="77777777" w:rsidR="003D74C3" w:rsidRPr="009A4E15" w:rsidRDefault="003D74C3" w:rsidP="00892722">
    <w:pPr>
      <w:pStyle w:val="Header"/>
      <w:jc w:val="right"/>
      <w:rPr>
        <w:rFonts w:ascii="Copperplate" w:hAnsi="Copperplate"/>
        <w:sz w:val="48"/>
        <w:szCs w:val="48"/>
      </w:rPr>
    </w:pPr>
    <w:r w:rsidRPr="009A4E15">
      <w:rPr>
        <w:rFonts w:ascii="Copperplate" w:hAnsi="Copperplate"/>
        <w:sz w:val="48"/>
        <w:szCs w:val="48"/>
      </w:rPr>
      <w:t>ISPL</w:t>
    </w:r>
  </w:p>
  <w:p w14:paraId="63F706A6" w14:textId="77777777" w:rsidR="003D74C3" w:rsidRPr="00892722" w:rsidRDefault="003D74C3" w:rsidP="00892722">
    <w:pPr>
      <w:pStyle w:val="Header"/>
      <w:jc w:val="right"/>
      <w:rPr>
        <w:rFonts w:ascii="Copperplate" w:hAnsi="Copperplate"/>
        <w:sz w:val="20"/>
        <w:szCs w:val="20"/>
      </w:rPr>
    </w:pPr>
    <w:proofErr w:type="spellStart"/>
    <w:proofErr w:type="gramStart"/>
    <w:r>
      <w:rPr>
        <w:rFonts w:ascii="Copperplate" w:hAnsi="Copperplate"/>
        <w:sz w:val="20"/>
        <w:szCs w:val="20"/>
      </w:rPr>
      <w:t>london</w:t>
    </w:r>
    <w:proofErr w:type="spellEnd"/>
    <w:proofErr w:type="gramEnd"/>
    <w:r>
      <w:rPr>
        <w:rFonts w:ascii="Copperplate" w:hAnsi="Copperplate"/>
        <w:sz w:val="20"/>
        <w:szCs w:val="20"/>
      </w:rPr>
      <w:t xml:space="preserve"> institute of space policy and law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AF9"/>
    <w:multiLevelType w:val="hybridMultilevel"/>
    <w:tmpl w:val="B46ADB2A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879B9"/>
    <w:multiLevelType w:val="hybridMultilevel"/>
    <w:tmpl w:val="2730B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71F85"/>
    <w:multiLevelType w:val="hybridMultilevel"/>
    <w:tmpl w:val="ED2A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224C6"/>
    <w:multiLevelType w:val="hybridMultilevel"/>
    <w:tmpl w:val="D9ECDB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9B90D87"/>
    <w:multiLevelType w:val="hybridMultilevel"/>
    <w:tmpl w:val="52A63232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04C60"/>
    <w:multiLevelType w:val="hybridMultilevel"/>
    <w:tmpl w:val="65F8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474D2"/>
    <w:multiLevelType w:val="hybridMultilevel"/>
    <w:tmpl w:val="EC46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43AC6"/>
    <w:multiLevelType w:val="hybridMultilevel"/>
    <w:tmpl w:val="216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917E1"/>
    <w:multiLevelType w:val="hybridMultilevel"/>
    <w:tmpl w:val="6D2E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879C5"/>
    <w:multiLevelType w:val="hybridMultilevel"/>
    <w:tmpl w:val="89E8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415B8"/>
    <w:multiLevelType w:val="hybridMultilevel"/>
    <w:tmpl w:val="2D86E572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76D3178"/>
    <w:multiLevelType w:val="hybridMultilevel"/>
    <w:tmpl w:val="133C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85909"/>
    <w:multiLevelType w:val="hybridMultilevel"/>
    <w:tmpl w:val="EC42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C446B"/>
    <w:multiLevelType w:val="hybridMultilevel"/>
    <w:tmpl w:val="1F4E5EFA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0A24CF"/>
    <w:multiLevelType w:val="hybridMultilevel"/>
    <w:tmpl w:val="75547A9C"/>
    <w:lvl w:ilvl="0" w:tplc="6546C84A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 w:tplc="9462F758">
      <w:start w:val="1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115A2822">
      <w:start w:val="9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A150C6"/>
    <w:multiLevelType w:val="multilevel"/>
    <w:tmpl w:val="F98037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6">
    <w:nsid w:val="33893E61"/>
    <w:multiLevelType w:val="hybridMultilevel"/>
    <w:tmpl w:val="98CC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16839"/>
    <w:multiLevelType w:val="hybridMultilevel"/>
    <w:tmpl w:val="5A38901A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D617C6"/>
    <w:multiLevelType w:val="hybridMultilevel"/>
    <w:tmpl w:val="7958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485636"/>
    <w:multiLevelType w:val="hybridMultilevel"/>
    <w:tmpl w:val="3CC488A8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142614"/>
    <w:multiLevelType w:val="hybridMultilevel"/>
    <w:tmpl w:val="F2E85314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169A5EE4"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AC10734"/>
    <w:multiLevelType w:val="hybridMultilevel"/>
    <w:tmpl w:val="010C959E"/>
    <w:lvl w:ilvl="0" w:tplc="169A5EE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0D6E54"/>
    <w:multiLevelType w:val="hybridMultilevel"/>
    <w:tmpl w:val="B5E6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0"/>
  </w:num>
  <w:num w:numId="5">
    <w:abstractNumId w:val="17"/>
  </w:num>
  <w:num w:numId="6">
    <w:abstractNumId w:val="13"/>
  </w:num>
  <w:num w:numId="7">
    <w:abstractNumId w:val="4"/>
  </w:num>
  <w:num w:numId="8">
    <w:abstractNumId w:val="19"/>
  </w:num>
  <w:num w:numId="9">
    <w:abstractNumId w:val="15"/>
  </w:num>
  <w:num w:numId="10">
    <w:abstractNumId w:val="21"/>
  </w:num>
  <w:num w:numId="11">
    <w:abstractNumId w:val="3"/>
  </w:num>
  <w:num w:numId="12">
    <w:abstractNumId w:val="6"/>
  </w:num>
  <w:num w:numId="13">
    <w:abstractNumId w:val="1"/>
  </w:num>
  <w:num w:numId="14">
    <w:abstractNumId w:val="5"/>
  </w:num>
  <w:num w:numId="15">
    <w:abstractNumId w:val="7"/>
  </w:num>
  <w:num w:numId="16">
    <w:abstractNumId w:val="11"/>
  </w:num>
  <w:num w:numId="17">
    <w:abstractNumId w:val="12"/>
  </w:num>
  <w:num w:numId="18">
    <w:abstractNumId w:val="16"/>
  </w:num>
  <w:num w:numId="19">
    <w:abstractNumId w:val="22"/>
  </w:num>
  <w:num w:numId="20">
    <w:abstractNumId w:val="9"/>
  </w:num>
  <w:num w:numId="21">
    <w:abstractNumId w:val="18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53"/>
    <w:rsid w:val="00006D8C"/>
    <w:rsid w:val="00010D9A"/>
    <w:rsid w:val="00033FEA"/>
    <w:rsid w:val="00035C5C"/>
    <w:rsid w:val="00043CF2"/>
    <w:rsid w:val="00046FBB"/>
    <w:rsid w:val="000512D6"/>
    <w:rsid w:val="000627A9"/>
    <w:rsid w:val="00072895"/>
    <w:rsid w:val="00072BFA"/>
    <w:rsid w:val="0007321E"/>
    <w:rsid w:val="00084796"/>
    <w:rsid w:val="00095BD7"/>
    <w:rsid w:val="000C462F"/>
    <w:rsid w:val="000C792C"/>
    <w:rsid w:val="000D255C"/>
    <w:rsid w:val="000F559D"/>
    <w:rsid w:val="00110716"/>
    <w:rsid w:val="00152445"/>
    <w:rsid w:val="00162749"/>
    <w:rsid w:val="00164530"/>
    <w:rsid w:val="00180C44"/>
    <w:rsid w:val="00181EC1"/>
    <w:rsid w:val="00186C0F"/>
    <w:rsid w:val="001C031C"/>
    <w:rsid w:val="001C2E84"/>
    <w:rsid w:val="001D7BE9"/>
    <w:rsid w:val="002028FF"/>
    <w:rsid w:val="00202FB3"/>
    <w:rsid w:val="002032D2"/>
    <w:rsid w:val="002222F4"/>
    <w:rsid w:val="00232DE7"/>
    <w:rsid w:val="0024038D"/>
    <w:rsid w:val="0025576F"/>
    <w:rsid w:val="002825A3"/>
    <w:rsid w:val="002854E0"/>
    <w:rsid w:val="00287B94"/>
    <w:rsid w:val="00296C1B"/>
    <w:rsid w:val="002A1AC0"/>
    <w:rsid w:val="002A3715"/>
    <w:rsid w:val="002B538A"/>
    <w:rsid w:val="002F430D"/>
    <w:rsid w:val="002F7AD2"/>
    <w:rsid w:val="003036E2"/>
    <w:rsid w:val="00303A3A"/>
    <w:rsid w:val="00307412"/>
    <w:rsid w:val="00315E96"/>
    <w:rsid w:val="0032636F"/>
    <w:rsid w:val="00330229"/>
    <w:rsid w:val="00343C0A"/>
    <w:rsid w:val="003474DB"/>
    <w:rsid w:val="00375062"/>
    <w:rsid w:val="00377FB5"/>
    <w:rsid w:val="0038243A"/>
    <w:rsid w:val="00396655"/>
    <w:rsid w:val="003A0AC5"/>
    <w:rsid w:val="003A4400"/>
    <w:rsid w:val="003C286D"/>
    <w:rsid w:val="003D0308"/>
    <w:rsid w:val="003D74C3"/>
    <w:rsid w:val="003E4F2E"/>
    <w:rsid w:val="004020A9"/>
    <w:rsid w:val="0040373C"/>
    <w:rsid w:val="00426D93"/>
    <w:rsid w:val="0045176F"/>
    <w:rsid w:val="0045665E"/>
    <w:rsid w:val="00492B6C"/>
    <w:rsid w:val="00493C86"/>
    <w:rsid w:val="004A7712"/>
    <w:rsid w:val="004B1A4F"/>
    <w:rsid w:val="004C66FA"/>
    <w:rsid w:val="004D0605"/>
    <w:rsid w:val="004D6FB8"/>
    <w:rsid w:val="004E37B3"/>
    <w:rsid w:val="004F0E7A"/>
    <w:rsid w:val="00522BDC"/>
    <w:rsid w:val="0055427D"/>
    <w:rsid w:val="00556084"/>
    <w:rsid w:val="00557E1B"/>
    <w:rsid w:val="00560D6D"/>
    <w:rsid w:val="00563FFB"/>
    <w:rsid w:val="0057684A"/>
    <w:rsid w:val="005822A5"/>
    <w:rsid w:val="00583FB0"/>
    <w:rsid w:val="005852CC"/>
    <w:rsid w:val="005B2D46"/>
    <w:rsid w:val="005B7A5B"/>
    <w:rsid w:val="005C3AC4"/>
    <w:rsid w:val="005C4D32"/>
    <w:rsid w:val="005D1339"/>
    <w:rsid w:val="005D7881"/>
    <w:rsid w:val="005E09C4"/>
    <w:rsid w:val="005F244F"/>
    <w:rsid w:val="00600E9E"/>
    <w:rsid w:val="00615707"/>
    <w:rsid w:val="00616CE1"/>
    <w:rsid w:val="0062192C"/>
    <w:rsid w:val="00626049"/>
    <w:rsid w:val="00637645"/>
    <w:rsid w:val="0064065C"/>
    <w:rsid w:val="006421BA"/>
    <w:rsid w:val="00642871"/>
    <w:rsid w:val="00671467"/>
    <w:rsid w:val="00682153"/>
    <w:rsid w:val="00687E22"/>
    <w:rsid w:val="006948B8"/>
    <w:rsid w:val="006A10C3"/>
    <w:rsid w:val="006A43CB"/>
    <w:rsid w:val="006A4410"/>
    <w:rsid w:val="006A4C56"/>
    <w:rsid w:val="006B2D4E"/>
    <w:rsid w:val="006C3FE5"/>
    <w:rsid w:val="006D0F20"/>
    <w:rsid w:val="006E26C2"/>
    <w:rsid w:val="00701250"/>
    <w:rsid w:val="00710F0D"/>
    <w:rsid w:val="00732078"/>
    <w:rsid w:val="00744D23"/>
    <w:rsid w:val="00754695"/>
    <w:rsid w:val="00757738"/>
    <w:rsid w:val="00761146"/>
    <w:rsid w:val="00766039"/>
    <w:rsid w:val="007661C7"/>
    <w:rsid w:val="007730B7"/>
    <w:rsid w:val="00774562"/>
    <w:rsid w:val="00780F06"/>
    <w:rsid w:val="00782762"/>
    <w:rsid w:val="007865F6"/>
    <w:rsid w:val="0078706F"/>
    <w:rsid w:val="007A4B1F"/>
    <w:rsid w:val="007B327C"/>
    <w:rsid w:val="007B5EB0"/>
    <w:rsid w:val="007C1307"/>
    <w:rsid w:val="007C3AAF"/>
    <w:rsid w:val="007C4B38"/>
    <w:rsid w:val="007C62B7"/>
    <w:rsid w:val="007D4C24"/>
    <w:rsid w:val="007D6749"/>
    <w:rsid w:val="007E0F71"/>
    <w:rsid w:val="007E5195"/>
    <w:rsid w:val="007E54AB"/>
    <w:rsid w:val="007E59B8"/>
    <w:rsid w:val="007F2861"/>
    <w:rsid w:val="007F5D70"/>
    <w:rsid w:val="008158D0"/>
    <w:rsid w:val="00826941"/>
    <w:rsid w:val="00826F26"/>
    <w:rsid w:val="008318B5"/>
    <w:rsid w:val="00831BC7"/>
    <w:rsid w:val="00852FE5"/>
    <w:rsid w:val="008533FD"/>
    <w:rsid w:val="008701AC"/>
    <w:rsid w:val="00873098"/>
    <w:rsid w:val="0088182B"/>
    <w:rsid w:val="0088734E"/>
    <w:rsid w:val="008923A8"/>
    <w:rsid w:val="00892722"/>
    <w:rsid w:val="008A12D3"/>
    <w:rsid w:val="008B5D5C"/>
    <w:rsid w:val="008C02E6"/>
    <w:rsid w:val="008C1229"/>
    <w:rsid w:val="008C3A6B"/>
    <w:rsid w:val="008C57B0"/>
    <w:rsid w:val="008C77F7"/>
    <w:rsid w:val="008D792A"/>
    <w:rsid w:val="008E32B4"/>
    <w:rsid w:val="008E367F"/>
    <w:rsid w:val="008E5F41"/>
    <w:rsid w:val="008F1BB4"/>
    <w:rsid w:val="0090693E"/>
    <w:rsid w:val="00906E77"/>
    <w:rsid w:val="00912C61"/>
    <w:rsid w:val="0092308F"/>
    <w:rsid w:val="009244AF"/>
    <w:rsid w:val="0094439D"/>
    <w:rsid w:val="009464AB"/>
    <w:rsid w:val="009833B5"/>
    <w:rsid w:val="00985577"/>
    <w:rsid w:val="00996FF1"/>
    <w:rsid w:val="009A4E15"/>
    <w:rsid w:val="009B424B"/>
    <w:rsid w:val="009B7304"/>
    <w:rsid w:val="009C0359"/>
    <w:rsid w:val="009E57CA"/>
    <w:rsid w:val="00A062DE"/>
    <w:rsid w:val="00A070BF"/>
    <w:rsid w:val="00A14519"/>
    <w:rsid w:val="00A2321E"/>
    <w:rsid w:val="00A273B2"/>
    <w:rsid w:val="00A365FB"/>
    <w:rsid w:val="00A430E1"/>
    <w:rsid w:val="00A619F4"/>
    <w:rsid w:val="00A61ADB"/>
    <w:rsid w:val="00A65B94"/>
    <w:rsid w:val="00A663FF"/>
    <w:rsid w:val="00A828D7"/>
    <w:rsid w:val="00A84B75"/>
    <w:rsid w:val="00A8693C"/>
    <w:rsid w:val="00A9564A"/>
    <w:rsid w:val="00AB0AA4"/>
    <w:rsid w:val="00AB494F"/>
    <w:rsid w:val="00AC05FD"/>
    <w:rsid w:val="00AC4914"/>
    <w:rsid w:val="00AE05FF"/>
    <w:rsid w:val="00AF30E6"/>
    <w:rsid w:val="00B01286"/>
    <w:rsid w:val="00B278DC"/>
    <w:rsid w:val="00B27ACF"/>
    <w:rsid w:val="00B3744D"/>
    <w:rsid w:val="00B43E1A"/>
    <w:rsid w:val="00B7656F"/>
    <w:rsid w:val="00B81619"/>
    <w:rsid w:val="00BB3A61"/>
    <w:rsid w:val="00BC6DC7"/>
    <w:rsid w:val="00BD2224"/>
    <w:rsid w:val="00BD72F4"/>
    <w:rsid w:val="00BE2832"/>
    <w:rsid w:val="00BE4244"/>
    <w:rsid w:val="00BF08A8"/>
    <w:rsid w:val="00C14799"/>
    <w:rsid w:val="00C300F7"/>
    <w:rsid w:val="00C35569"/>
    <w:rsid w:val="00C43914"/>
    <w:rsid w:val="00C460C5"/>
    <w:rsid w:val="00C7767D"/>
    <w:rsid w:val="00CA3840"/>
    <w:rsid w:val="00CD6D60"/>
    <w:rsid w:val="00CF3D8C"/>
    <w:rsid w:val="00D014C2"/>
    <w:rsid w:val="00D11AB4"/>
    <w:rsid w:val="00D279B6"/>
    <w:rsid w:val="00D42A8B"/>
    <w:rsid w:val="00D50E6C"/>
    <w:rsid w:val="00D54062"/>
    <w:rsid w:val="00D620F3"/>
    <w:rsid w:val="00D74220"/>
    <w:rsid w:val="00D961EA"/>
    <w:rsid w:val="00DA5BA0"/>
    <w:rsid w:val="00DB3C23"/>
    <w:rsid w:val="00DB3E2B"/>
    <w:rsid w:val="00DB4357"/>
    <w:rsid w:val="00DC7261"/>
    <w:rsid w:val="00DD2BB6"/>
    <w:rsid w:val="00DD356D"/>
    <w:rsid w:val="00DD71D8"/>
    <w:rsid w:val="00DE3FA4"/>
    <w:rsid w:val="00DE5176"/>
    <w:rsid w:val="00DE5801"/>
    <w:rsid w:val="00E02F55"/>
    <w:rsid w:val="00E0485F"/>
    <w:rsid w:val="00E1041C"/>
    <w:rsid w:val="00E12D12"/>
    <w:rsid w:val="00E168C9"/>
    <w:rsid w:val="00E20BF7"/>
    <w:rsid w:val="00E24EDC"/>
    <w:rsid w:val="00E25C53"/>
    <w:rsid w:val="00E26A40"/>
    <w:rsid w:val="00E47FAF"/>
    <w:rsid w:val="00E51D60"/>
    <w:rsid w:val="00E54DEE"/>
    <w:rsid w:val="00E57889"/>
    <w:rsid w:val="00E610E5"/>
    <w:rsid w:val="00E63807"/>
    <w:rsid w:val="00E66391"/>
    <w:rsid w:val="00E8645B"/>
    <w:rsid w:val="00E9374E"/>
    <w:rsid w:val="00EA7A9E"/>
    <w:rsid w:val="00EB16B9"/>
    <w:rsid w:val="00EC59A3"/>
    <w:rsid w:val="00ED1973"/>
    <w:rsid w:val="00ED3943"/>
    <w:rsid w:val="00EE64F9"/>
    <w:rsid w:val="00F14723"/>
    <w:rsid w:val="00F60B0A"/>
    <w:rsid w:val="00F66367"/>
    <w:rsid w:val="00F722D7"/>
    <w:rsid w:val="00F83FC8"/>
    <w:rsid w:val="00F920B2"/>
    <w:rsid w:val="00FA1042"/>
    <w:rsid w:val="00FA13A7"/>
    <w:rsid w:val="00FA3B96"/>
    <w:rsid w:val="00FD51B3"/>
    <w:rsid w:val="00FE35FB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A0D0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53"/>
    <w:rPr>
      <w:rFonts w:eastAsiaTheme="minorEastAsia"/>
      <w:sz w:val="22"/>
      <w:szCs w:val="24"/>
      <w:lang w:val="en-GB"/>
    </w:rPr>
  </w:style>
  <w:style w:type="paragraph" w:styleId="Heading1">
    <w:name w:val="heading 1"/>
    <w:basedOn w:val="Normal"/>
    <w:qFormat/>
    <w:pPr>
      <w:keepNext/>
      <w:outlineLvl w:val="0"/>
    </w:pPr>
    <w:rPr>
      <w:rFonts w:ascii="Arial" w:eastAsia="Arial Unicode MS" w:hAnsi="Arial" w:cs="Arial"/>
      <w:caps/>
      <w:kern w:val="3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ascii="Arial" w:hAnsi="Arial"/>
      <w:iCs/>
    </w:rPr>
  </w:style>
  <w:style w:type="paragraph" w:styleId="Title">
    <w:name w:val="Title"/>
    <w:basedOn w:val="Normal"/>
    <w:qFormat/>
    <w:pPr>
      <w:jc w:val="center"/>
    </w:pPr>
    <w:rPr>
      <w:rFonts w:ascii="Arial" w:eastAsia="Arial Unicode MS" w:hAnsi="Arial" w:cs="Arial"/>
      <w:b/>
      <w:bCs/>
    </w:rPr>
  </w:style>
  <w:style w:type="paragraph" w:styleId="BodyTextIndent">
    <w:name w:val="Body Text Indent"/>
    <w:basedOn w:val="Normal"/>
    <w:semiHidden/>
    <w:pPr>
      <w:ind w:left="1440" w:hanging="720"/>
    </w:pPr>
    <w:rPr>
      <w:rFonts w:ascii="Arial" w:eastAsia="Arial Unicode MS" w:hAnsi="Arial" w:cs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eastAsia="Arial Unicode MS" w:hAnsi="Arial" w:cs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430E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927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722"/>
    <w:rPr>
      <w:sz w:val="24"/>
      <w:szCs w:val="24"/>
      <w:lang w:val="en-GB"/>
    </w:rPr>
  </w:style>
  <w:style w:type="character" w:customStyle="1" w:styleId="FooterChar">
    <w:name w:val="Footer Char"/>
    <w:link w:val="Footer"/>
    <w:semiHidden/>
    <w:rsid w:val="005C3A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53"/>
    <w:rPr>
      <w:rFonts w:eastAsiaTheme="minorEastAsia"/>
      <w:sz w:val="22"/>
      <w:szCs w:val="24"/>
      <w:lang w:val="en-GB"/>
    </w:rPr>
  </w:style>
  <w:style w:type="paragraph" w:styleId="Heading1">
    <w:name w:val="heading 1"/>
    <w:basedOn w:val="Normal"/>
    <w:qFormat/>
    <w:pPr>
      <w:keepNext/>
      <w:outlineLvl w:val="0"/>
    </w:pPr>
    <w:rPr>
      <w:rFonts w:ascii="Arial" w:eastAsia="Arial Unicode MS" w:hAnsi="Arial" w:cs="Arial"/>
      <w:caps/>
      <w:kern w:val="36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ascii="Arial" w:hAnsi="Arial"/>
      <w:iCs/>
    </w:rPr>
  </w:style>
  <w:style w:type="paragraph" w:styleId="Title">
    <w:name w:val="Title"/>
    <w:basedOn w:val="Normal"/>
    <w:qFormat/>
    <w:pPr>
      <w:jc w:val="center"/>
    </w:pPr>
    <w:rPr>
      <w:rFonts w:ascii="Arial" w:eastAsia="Arial Unicode MS" w:hAnsi="Arial" w:cs="Arial"/>
      <w:b/>
      <w:bCs/>
    </w:rPr>
  </w:style>
  <w:style w:type="paragraph" w:styleId="BodyTextIndent">
    <w:name w:val="Body Text Indent"/>
    <w:basedOn w:val="Normal"/>
    <w:semiHidden/>
    <w:pPr>
      <w:ind w:left="1440" w:hanging="720"/>
    </w:pPr>
    <w:rPr>
      <w:rFonts w:ascii="Arial" w:eastAsia="Arial Unicode MS" w:hAnsi="Arial" w:cs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eastAsia="Arial Unicode MS" w:hAnsi="Arial" w:cs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430E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927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722"/>
    <w:rPr>
      <w:sz w:val="24"/>
      <w:szCs w:val="24"/>
      <w:lang w:val="en-GB"/>
    </w:rPr>
  </w:style>
  <w:style w:type="character" w:customStyle="1" w:styleId="FooterChar">
    <w:name w:val="Footer Char"/>
    <w:link w:val="Footer"/>
    <w:semiHidden/>
    <w:rsid w:val="005C3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andykuhl:Library:Application%20Support:Microsoft:Office:User%20Templates:My%20Templates:ISPL%20Docs:ISPL%20Document%20Template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0F301B-342B-AB44-8B58-7E5BAF67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ISPL Document Template 2013.dotx</Template>
  <TotalTime>16</TotalTime>
  <Pages>3</Pages>
  <Words>668</Words>
  <Characters>3811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TOSHIBA</Company>
  <LinksUpToDate>false</LinksUpToDate>
  <CharactersWithSpaces>4471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Kay</dc:creator>
  <cp:keywords/>
  <dc:description/>
  <cp:lastModifiedBy>Sa'id Mosteshar</cp:lastModifiedBy>
  <cp:revision>3</cp:revision>
  <cp:lastPrinted>2017-10-15T10:34:00Z</cp:lastPrinted>
  <dcterms:created xsi:type="dcterms:W3CDTF">2017-10-15T10:18:00Z</dcterms:created>
  <dcterms:modified xsi:type="dcterms:W3CDTF">2017-10-15T10:34:00Z</dcterms:modified>
  <cp:category/>
</cp:coreProperties>
</file>